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DEA0" w14:textId="77777777" w:rsidR="00A231E5" w:rsidRDefault="00A231E5" w:rsidP="00C11D19">
      <w:pPr>
        <w:shd w:val="clear" w:color="auto" w:fill="FFFFFF"/>
        <w:spacing w:line="312" w:lineRule="atLeast"/>
        <w:jc w:val="center"/>
        <w:outlineLvl w:val="1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Postopek za pr</w:t>
      </w:r>
      <w:r w:rsidR="00C11D19">
        <w:rPr>
          <w:rFonts w:ascii="Verdana" w:hAnsi="Verdana"/>
          <w:b/>
          <w:sz w:val="24"/>
          <w:szCs w:val="24"/>
        </w:rPr>
        <w:t>idobitev pravice do prilagoditev opravljanja</w:t>
      </w:r>
      <w:r>
        <w:rPr>
          <w:rFonts w:ascii="Verdana" w:hAnsi="Verdana"/>
          <w:b/>
          <w:sz w:val="24"/>
          <w:szCs w:val="24"/>
        </w:rPr>
        <w:t xml:space="preserve"> učnih obveznosti</w:t>
      </w:r>
      <w:r w:rsidR="00AC2B3C">
        <w:rPr>
          <w:rFonts w:ascii="Verdana" w:hAnsi="Verdana"/>
          <w:b/>
          <w:sz w:val="24"/>
          <w:szCs w:val="24"/>
        </w:rPr>
        <w:t xml:space="preserve"> dijaka</w:t>
      </w:r>
    </w:p>
    <w:p w14:paraId="08B16E94" w14:textId="77777777" w:rsidR="00A231E5" w:rsidRDefault="00A231E5" w:rsidP="003A4642">
      <w:pPr>
        <w:shd w:val="clear" w:color="auto" w:fill="FFFFFF"/>
        <w:spacing w:line="312" w:lineRule="atLeast"/>
        <w:outlineLvl w:val="1"/>
        <w:rPr>
          <w:rFonts w:ascii="Verdana" w:hAnsi="Verdana"/>
          <w:b/>
          <w:sz w:val="24"/>
          <w:szCs w:val="24"/>
        </w:rPr>
      </w:pPr>
    </w:p>
    <w:p w14:paraId="19EBDE10" w14:textId="77777777" w:rsidR="00AC2B3C" w:rsidRDefault="00AC2B3C" w:rsidP="00AC2B3C">
      <w:pPr>
        <w:pStyle w:val="odstavek"/>
        <w:numPr>
          <w:ilvl w:val="0"/>
          <w:numId w:val="7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pridobitev pravice do prilagoditev opravljanja obveznosti dijak oziroma starši mladoletnega dijaka zaprosijo z ustrezno pisno vlogo, ki je objavljena na spletni strani šole. Vlogi pri</w:t>
      </w:r>
      <w:r w:rsidR="00783553">
        <w:rPr>
          <w:rFonts w:ascii="Arial" w:hAnsi="Arial" w:cs="Arial"/>
          <w:sz w:val="22"/>
          <w:szCs w:val="22"/>
        </w:rPr>
        <w:t>ložijo zahtevane priloge ali</w:t>
      </w:r>
      <w:r>
        <w:rPr>
          <w:rFonts w:ascii="Arial" w:hAnsi="Arial" w:cs="Arial"/>
          <w:sz w:val="22"/>
          <w:szCs w:val="22"/>
        </w:rPr>
        <w:t xml:space="preserve"> podatke iz razpoložljivih evidenc, kot je to določeno v vlogi.</w:t>
      </w:r>
    </w:p>
    <w:p w14:paraId="08B2CB6E" w14:textId="77777777" w:rsidR="003D16FE" w:rsidRDefault="00AC2B3C" w:rsidP="003D16FE">
      <w:pPr>
        <w:pStyle w:val="odstavek"/>
        <w:numPr>
          <w:ilvl w:val="0"/>
          <w:numId w:val="7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Popolno v</w:t>
      </w:r>
      <w:r w:rsidRPr="00AC2B3C">
        <w:rPr>
          <w:rFonts w:ascii="Arial" w:hAnsi="Arial" w:cs="Arial"/>
          <w:sz w:val="22"/>
          <w:szCs w:val="22"/>
        </w:rPr>
        <w:t xml:space="preserve">logo je potrebno vložiti do </w:t>
      </w:r>
      <w:r w:rsidRPr="003D16FE">
        <w:rPr>
          <w:rFonts w:ascii="Arial" w:hAnsi="Arial" w:cs="Arial"/>
          <w:b/>
          <w:sz w:val="22"/>
          <w:szCs w:val="22"/>
        </w:rPr>
        <w:t>30. septembra</w:t>
      </w:r>
      <w:r w:rsidRPr="00AC2B3C">
        <w:rPr>
          <w:rFonts w:ascii="Arial" w:hAnsi="Arial" w:cs="Arial"/>
          <w:sz w:val="22"/>
          <w:szCs w:val="22"/>
        </w:rPr>
        <w:t xml:space="preserve"> za tekoče šolsko leto, iz utemeljenih razlogov pa lahko tudi med šolskim letom.</w:t>
      </w:r>
      <w:r>
        <w:rPr>
          <w:rFonts w:ascii="Arial" w:hAnsi="Arial" w:cs="Arial"/>
          <w:sz w:val="22"/>
          <w:szCs w:val="22"/>
        </w:rPr>
        <w:t xml:space="preserve"> Dijaki vloge vlagajo razredniku. V primeru odsotnosti razrednika, se vloge lahko vloži </w:t>
      </w:r>
      <w:r w:rsidR="003D16FE">
        <w:rPr>
          <w:rFonts w:ascii="Arial" w:hAnsi="Arial" w:cs="Arial"/>
          <w:sz w:val="22"/>
          <w:szCs w:val="22"/>
        </w:rPr>
        <w:t>v tajništvu šole.</w:t>
      </w:r>
      <w:r w:rsidRPr="00AC2B3C">
        <w:rPr>
          <w:rFonts w:ascii="Arial" w:hAnsi="Arial" w:cs="Arial"/>
          <w:sz w:val="22"/>
          <w:szCs w:val="22"/>
        </w:rPr>
        <w:t> O vlogi za pridobitev pravice do prilagoditev odloči ravnatelj s sklepom v petnajstih d</w:t>
      </w:r>
      <w:r>
        <w:rPr>
          <w:rFonts w:ascii="Arial" w:hAnsi="Arial" w:cs="Arial"/>
          <w:sz w:val="22"/>
          <w:szCs w:val="22"/>
        </w:rPr>
        <w:t>neh po prejemu popolne vloge. Ravnatelj po potrebi za</w:t>
      </w:r>
      <w:r w:rsidRPr="00AC2B3C">
        <w:rPr>
          <w:rFonts w:ascii="Arial" w:hAnsi="Arial" w:cs="Arial"/>
          <w:sz w:val="22"/>
          <w:szCs w:val="22"/>
        </w:rPr>
        <w:t xml:space="preserve"> pridobitev pravice</w:t>
      </w:r>
      <w:r>
        <w:rPr>
          <w:rFonts w:ascii="Arial" w:hAnsi="Arial" w:cs="Arial"/>
          <w:sz w:val="22"/>
          <w:szCs w:val="22"/>
        </w:rPr>
        <w:t xml:space="preserve"> do prilagajanja</w:t>
      </w:r>
      <w:r w:rsidRPr="00AC2B3C">
        <w:rPr>
          <w:rFonts w:ascii="Arial" w:hAnsi="Arial" w:cs="Arial"/>
          <w:sz w:val="22"/>
          <w:szCs w:val="22"/>
        </w:rPr>
        <w:t xml:space="preserve"> predhodno pridobi mnenje oddelčnega učiteljskega zbora in svetovalne službe. </w:t>
      </w:r>
      <w:r w:rsidR="003D16FE">
        <w:rPr>
          <w:rFonts w:ascii="Arial" w:hAnsi="Arial" w:cs="Arial"/>
          <w:sz w:val="22"/>
          <w:szCs w:val="22"/>
        </w:rPr>
        <w:t>Nepopolne vloge bodo zavrnjene.</w:t>
      </w:r>
    </w:p>
    <w:p w14:paraId="4E32F69A" w14:textId="77777777" w:rsidR="00AC2B3C" w:rsidRDefault="003D16FE" w:rsidP="00AC2B3C">
      <w:pPr>
        <w:pStyle w:val="odstavek"/>
        <w:numPr>
          <w:ilvl w:val="0"/>
          <w:numId w:val="7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Razrednik s</w:t>
      </w:r>
      <w:r w:rsidR="00AC2B3C" w:rsidRPr="00AC2B3C">
        <w:rPr>
          <w:rFonts w:ascii="Arial" w:hAnsi="Arial" w:cs="Arial"/>
          <w:sz w:val="22"/>
          <w:szCs w:val="22"/>
        </w:rPr>
        <w:t>klep vroči dijaku in staršem mladoletnega dijaka v osmih dneh po odločitvi</w:t>
      </w:r>
      <w:r>
        <w:rPr>
          <w:rFonts w:ascii="Arial" w:hAnsi="Arial" w:cs="Arial"/>
          <w:sz w:val="22"/>
          <w:szCs w:val="22"/>
        </w:rPr>
        <w:t xml:space="preserve"> ravnatelja</w:t>
      </w:r>
      <w:r w:rsidR="00AC2B3C" w:rsidRPr="00AC2B3C">
        <w:rPr>
          <w:rFonts w:ascii="Arial" w:hAnsi="Arial" w:cs="Arial"/>
          <w:sz w:val="22"/>
          <w:szCs w:val="22"/>
        </w:rPr>
        <w:t>.</w:t>
      </w:r>
    </w:p>
    <w:p w14:paraId="142B6244" w14:textId="77777777" w:rsidR="003D16FE" w:rsidRDefault="00AC2B3C" w:rsidP="003D16FE">
      <w:pPr>
        <w:pStyle w:val="odstavek"/>
        <w:numPr>
          <w:ilvl w:val="0"/>
          <w:numId w:val="7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D16FE">
        <w:rPr>
          <w:rFonts w:ascii="Arial" w:hAnsi="Arial" w:cs="Arial"/>
          <w:sz w:val="22"/>
          <w:szCs w:val="22"/>
        </w:rPr>
        <w:t> Sklep o pridobitvi pravice do prilagodit</w:t>
      </w:r>
      <w:r w:rsidR="003D16FE">
        <w:rPr>
          <w:rFonts w:ascii="Arial" w:hAnsi="Arial" w:cs="Arial"/>
          <w:sz w:val="22"/>
          <w:szCs w:val="22"/>
        </w:rPr>
        <w:t>ev velja največ eno šolsko leto.</w:t>
      </w:r>
    </w:p>
    <w:p w14:paraId="5F6588E4" w14:textId="77777777" w:rsidR="00AC2B3C" w:rsidRDefault="00783553" w:rsidP="003D16FE">
      <w:pPr>
        <w:pStyle w:val="odstavek"/>
        <w:numPr>
          <w:ilvl w:val="0"/>
          <w:numId w:val="7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AC2B3C" w:rsidRPr="003D16FE">
        <w:rPr>
          <w:rFonts w:ascii="Arial" w:hAnsi="Arial" w:cs="Arial"/>
          <w:sz w:val="22"/>
          <w:szCs w:val="22"/>
        </w:rPr>
        <w:t xml:space="preserve"> s sklepom </w:t>
      </w:r>
      <w:r>
        <w:rPr>
          <w:rFonts w:ascii="Arial" w:hAnsi="Arial" w:cs="Arial"/>
          <w:sz w:val="22"/>
          <w:szCs w:val="22"/>
        </w:rPr>
        <w:t>dijak pridobi pravico</w:t>
      </w:r>
      <w:r w:rsidR="00AC2B3C" w:rsidRPr="003D16FE">
        <w:rPr>
          <w:rFonts w:ascii="Arial" w:hAnsi="Arial" w:cs="Arial"/>
          <w:sz w:val="22"/>
          <w:szCs w:val="22"/>
        </w:rPr>
        <w:t xml:space="preserve"> do prilagoditev, šola v petnajstih dneh po izdaji sklepa pripravi osebni izobraževalni načrt, v sodelovanju z dijakom in starši mladoletnega dijaka</w:t>
      </w:r>
      <w:r>
        <w:rPr>
          <w:rFonts w:ascii="Arial" w:hAnsi="Arial" w:cs="Arial"/>
          <w:sz w:val="22"/>
          <w:szCs w:val="22"/>
        </w:rPr>
        <w:t>.</w:t>
      </w:r>
    </w:p>
    <w:p w14:paraId="554189E3" w14:textId="77777777" w:rsidR="00AC2B3C" w:rsidRDefault="00AC2B3C" w:rsidP="003D16FE">
      <w:pPr>
        <w:pStyle w:val="odstavek"/>
        <w:numPr>
          <w:ilvl w:val="0"/>
          <w:numId w:val="7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D16FE">
        <w:rPr>
          <w:rFonts w:ascii="Arial" w:hAnsi="Arial" w:cs="Arial"/>
          <w:sz w:val="22"/>
          <w:szCs w:val="22"/>
        </w:rPr>
        <w:t>Z osebnim izobraževalnim načrtom se dijaku prilagodi izvedba pouka in druge pravice ter obveznosti dijaka in šole.</w:t>
      </w:r>
    </w:p>
    <w:p w14:paraId="4E53BB5B" w14:textId="77777777" w:rsidR="003D16FE" w:rsidRDefault="003D16FE" w:rsidP="003D16FE">
      <w:pPr>
        <w:pStyle w:val="odstavek"/>
        <w:numPr>
          <w:ilvl w:val="0"/>
          <w:numId w:val="7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Osebni izobraževalni načrt se uskladi z organizacijo v kateri se dijak udejstvuje.</w:t>
      </w:r>
    </w:p>
    <w:p w14:paraId="7D476F7E" w14:textId="77777777" w:rsidR="00AC2B3C" w:rsidRPr="003D16FE" w:rsidRDefault="00AC2B3C" w:rsidP="003D16FE">
      <w:pPr>
        <w:pStyle w:val="odstavek"/>
        <w:numPr>
          <w:ilvl w:val="0"/>
          <w:numId w:val="7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D16FE">
        <w:rPr>
          <w:rFonts w:ascii="Arial" w:hAnsi="Arial" w:cs="Arial"/>
          <w:sz w:val="22"/>
          <w:szCs w:val="22"/>
        </w:rPr>
        <w:t>Med šolskim letom se vsebina osebnega izobraževalnega načrta iz utemeljenih razlogov lahko spremeni.</w:t>
      </w:r>
    </w:p>
    <w:p w14:paraId="388D2205" w14:textId="77777777" w:rsidR="00A231E5" w:rsidRDefault="00A231E5" w:rsidP="003A4642">
      <w:pPr>
        <w:shd w:val="clear" w:color="auto" w:fill="FFFFFF"/>
        <w:spacing w:line="312" w:lineRule="atLeast"/>
        <w:outlineLvl w:val="1"/>
        <w:rPr>
          <w:rFonts w:ascii="Verdana" w:hAnsi="Verdana"/>
          <w:b/>
          <w:sz w:val="24"/>
          <w:szCs w:val="24"/>
        </w:rPr>
      </w:pPr>
    </w:p>
    <w:p w14:paraId="195EED5D" w14:textId="77777777" w:rsidR="00187D1B" w:rsidRDefault="00187D1B" w:rsidP="003A4642"/>
    <w:p w14:paraId="69C4D090" w14:textId="1EC67A57" w:rsidR="00E4111C" w:rsidRDefault="00783553" w:rsidP="003A4642">
      <w:r>
        <w:t>Domžale, 1. 9. 202</w:t>
      </w:r>
      <w:r w:rsidR="003413DF">
        <w:t>2</w:t>
      </w:r>
    </w:p>
    <w:p w14:paraId="3E8224F7" w14:textId="77777777" w:rsidR="00E4111C" w:rsidRDefault="00E4111C" w:rsidP="003A4642"/>
    <w:p w14:paraId="21D0ECDA" w14:textId="77777777" w:rsidR="00E4111C" w:rsidRDefault="00E4111C" w:rsidP="003A4642"/>
    <w:p w14:paraId="671B27DB" w14:textId="77777777" w:rsidR="00E4111C" w:rsidRPr="003A4642" w:rsidRDefault="00E4111C" w:rsidP="00E4111C">
      <w:pPr>
        <w:jc w:val="right"/>
      </w:pPr>
      <w:r>
        <w:t>Andrej Pezdirc, ravnatelj</w:t>
      </w:r>
    </w:p>
    <w:sectPr w:rsidR="00E4111C" w:rsidRPr="003A4642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C44A" w14:textId="77777777" w:rsidR="00B941FA" w:rsidRDefault="00B941FA" w:rsidP="00F014AB">
      <w:r>
        <w:separator/>
      </w:r>
    </w:p>
  </w:endnote>
  <w:endnote w:type="continuationSeparator" w:id="0">
    <w:p w14:paraId="7CE141A6" w14:textId="77777777" w:rsidR="00B941FA" w:rsidRDefault="00B941FA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003E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2050F6" wp14:editId="63CEAC3B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79752569" w14:textId="77777777" w:rsidR="00E500B5" w:rsidRDefault="0044748E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B23C7D" wp14:editId="72C72DD8">
          <wp:simplePos x="0" y="0"/>
          <wp:positionH relativeFrom="margin">
            <wp:posOffset>2915920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5E36BEA3" wp14:editId="753C6720">
          <wp:simplePos x="0" y="0"/>
          <wp:positionH relativeFrom="column">
            <wp:posOffset>1433830</wp:posOffset>
          </wp:positionH>
          <wp:positionV relativeFrom="paragraph">
            <wp:posOffset>12065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913A6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94D36C1" wp14:editId="123A54F8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38D5D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7293" w14:textId="77777777" w:rsidR="00B941FA" w:rsidRDefault="00B941FA" w:rsidP="00F014AB">
      <w:r>
        <w:separator/>
      </w:r>
    </w:p>
  </w:footnote>
  <w:footnote w:type="continuationSeparator" w:id="0">
    <w:p w14:paraId="4B487212" w14:textId="77777777" w:rsidR="00B941FA" w:rsidRDefault="00B941FA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0E5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F5093CB" wp14:editId="7142A77D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1E7FB09E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23A759CB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662C83A8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54C3A5BD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70BA181A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2E3B927C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F2F"/>
    <w:multiLevelType w:val="multilevel"/>
    <w:tmpl w:val="E3E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C76D1"/>
    <w:multiLevelType w:val="multilevel"/>
    <w:tmpl w:val="F326BDC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F6021"/>
    <w:multiLevelType w:val="hybridMultilevel"/>
    <w:tmpl w:val="8D06AB12"/>
    <w:lvl w:ilvl="0" w:tplc="E384C4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075AA"/>
    <w:multiLevelType w:val="hybridMultilevel"/>
    <w:tmpl w:val="24CE4D5A"/>
    <w:lvl w:ilvl="0" w:tplc="BBC4CAE2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302037">
    <w:abstractNumId w:val="6"/>
  </w:num>
  <w:num w:numId="2" w16cid:durableId="647591986">
    <w:abstractNumId w:val="2"/>
  </w:num>
  <w:num w:numId="3" w16cid:durableId="1208254409">
    <w:abstractNumId w:val="4"/>
  </w:num>
  <w:num w:numId="4" w16cid:durableId="885920048">
    <w:abstractNumId w:val="0"/>
  </w:num>
  <w:num w:numId="5" w16cid:durableId="1764103557">
    <w:abstractNumId w:val="1"/>
  </w:num>
  <w:num w:numId="6" w16cid:durableId="1150243589">
    <w:abstractNumId w:val="3"/>
  </w:num>
  <w:num w:numId="7" w16cid:durableId="325405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7370A"/>
    <w:rsid w:val="00092619"/>
    <w:rsid w:val="000E5435"/>
    <w:rsid w:val="001171E2"/>
    <w:rsid w:val="00157E8E"/>
    <w:rsid w:val="00187D1B"/>
    <w:rsid w:val="001A7B25"/>
    <w:rsid w:val="001C0D00"/>
    <w:rsid w:val="001C78D1"/>
    <w:rsid w:val="00206BBF"/>
    <w:rsid w:val="00221F93"/>
    <w:rsid w:val="00256358"/>
    <w:rsid w:val="002C5128"/>
    <w:rsid w:val="00331CDA"/>
    <w:rsid w:val="00340B7C"/>
    <w:rsid w:val="003413DF"/>
    <w:rsid w:val="003A4642"/>
    <w:rsid w:val="003D16FE"/>
    <w:rsid w:val="003E60C2"/>
    <w:rsid w:val="004078E1"/>
    <w:rsid w:val="00435CF9"/>
    <w:rsid w:val="0044748E"/>
    <w:rsid w:val="0049209E"/>
    <w:rsid w:val="00492566"/>
    <w:rsid w:val="004951C4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6F303F"/>
    <w:rsid w:val="00776E1B"/>
    <w:rsid w:val="00783553"/>
    <w:rsid w:val="00797406"/>
    <w:rsid w:val="007F327E"/>
    <w:rsid w:val="008227D2"/>
    <w:rsid w:val="00823548"/>
    <w:rsid w:val="00844A1F"/>
    <w:rsid w:val="008552C0"/>
    <w:rsid w:val="00862E34"/>
    <w:rsid w:val="008B6ADA"/>
    <w:rsid w:val="008D049D"/>
    <w:rsid w:val="008F1D83"/>
    <w:rsid w:val="008F35AE"/>
    <w:rsid w:val="0090041D"/>
    <w:rsid w:val="00957F0C"/>
    <w:rsid w:val="009A73D9"/>
    <w:rsid w:val="009A7FEC"/>
    <w:rsid w:val="009D18C5"/>
    <w:rsid w:val="00A231E5"/>
    <w:rsid w:val="00A53CB8"/>
    <w:rsid w:val="00A556BF"/>
    <w:rsid w:val="00A57BEC"/>
    <w:rsid w:val="00A71614"/>
    <w:rsid w:val="00A749E3"/>
    <w:rsid w:val="00AC2B3C"/>
    <w:rsid w:val="00AD398C"/>
    <w:rsid w:val="00B51002"/>
    <w:rsid w:val="00B5277D"/>
    <w:rsid w:val="00B66AA2"/>
    <w:rsid w:val="00B872A2"/>
    <w:rsid w:val="00B941FA"/>
    <w:rsid w:val="00BB1DAA"/>
    <w:rsid w:val="00BD01DA"/>
    <w:rsid w:val="00BF172E"/>
    <w:rsid w:val="00C02A84"/>
    <w:rsid w:val="00C11D19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A1A1F"/>
    <w:rsid w:val="00DA6E9E"/>
    <w:rsid w:val="00DC4324"/>
    <w:rsid w:val="00DF0067"/>
    <w:rsid w:val="00E24E93"/>
    <w:rsid w:val="00E4111C"/>
    <w:rsid w:val="00E500B5"/>
    <w:rsid w:val="00E82486"/>
    <w:rsid w:val="00EC06D5"/>
    <w:rsid w:val="00EF2F23"/>
    <w:rsid w:val="00F014AB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17151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customStyle="1" w:styleId="lennaslov">
    <w:name w:val="lennaslov"/>
    <w:basedOn w:val="Navaden"/>
    <w:rsid w:val="00AC2B3C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">
    <w:name w:val="odstavek"/>
    <w:basedOn w:val="Navaden"/>
    <w:rsid w:val="00AC2B3C"/>
    <w:pPr>
      <w:spacing w:before="100" w:beforeAutospacing="1" w:after="100" w:afterAutospacing="1"/>
    </w:pPr>
    <w:rPr>
      <w:sz w:val="24"/>
      <w:szCs w:val="24"/>
    </w:rPr>
  </w:style>
  <w:style w:type="paragraph" w:customStyle="1" w:styleId="alineazaodstavkom">
    <w:name w:val="alineazaodstavkom"/>
    <w:basedOn w:val="Navaden"/>
    <w:rsid w:val="00AC2B3C"/>
    <w:pPr>
      <w:spacing w:before="100" w:beforeAutospacing="1" w:after="100" w:afterAutospacing="1"/>
    </w:pPr>
    <w:rPr>
      <w:sz w:val="24"/>
      <w:szCs w:val="24"/>
    </w:rPr>
  </w:style>
  <w:style w:type="paragraph" w:customStyle="1" w:styleId="len">
    <w:name w:val="len"/>
    <w:basedOn w:val="Navaden"/>
    <w:rsid w:val="00AC2B3C"/>
    <w:pPr>
      <w:spacing w:before="100" w:beforeAutospacing="1" w:after="100" w:afterAutospacing="1"/>
    </w:pPr>
    <w:rPr>
      <w:sz w:val="24"/>
      <w:szCs w:val="24"/>
    </w:rPr>
  </w:style>
  <w:style w:type="paragraph" w:customStyle="1" w:styleId="tevilnatoka">
    <w:name w:val="tevilnatoka"/>
    <w:basedOn w:val="Navaden"/>
    <w:rsid w:val="00AC2B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7</cp:revision>
  <cp:lastPrinted>2016-07-02T07:38:00Z</cp:lastPrinted>
  <dcterms:created xsi:type="dcterms:W3CDTF">2019-08-25T15:59:00Z</dcterms:created>
  <dcterms:modified xsi:type="dcterms:W3CDTF">2022-08-17T20:11:00Z</dcterms:modified>
</cp:coreProperties>
</file>