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F51A" w14:textId="77777777" w:rsidR="00FE0A5B" w:rsidRPr="00FE0A5B" w:rsidRDefault="00FE0A5B" w:rsidP="00FE0A5B">
      <w:pPr>
        <w:pStyle w:val="Naslov5"/>
        <w:rPr>
          <w:rFonts w:ascii="Arial" w:hAnsi="Arial" w:cs="Arial"/>
          <w:szCs w:val="28"/>
        </w:rPr>
      </w:pPr>
      <w:r w:rsidRPr="00FE0A5B">
        <w:rPr>
          <w:rFonts w:ascii="Arial" w:hAnsi="Arial" w:cs="Arial"/>
          <w:szCs w:val="28"/>
        </w:rPr>
        <w:t>VLOGA ZA PRIDOBITEV PRAVICE DO PRILAGODITVE ŠOLSKIH</w:t>
      </w:r>
    </w:p>
    <w:p w14:paraId="358E9C05" w14:textId="579CD740" w:rsidR="00FE0A5B" w:rsidRPr="00FE0A5B" w:rsidRDefault="00FE0A5B" w:rsidP="00FE0A5B">
      <w:pPr>
        <w:keepNext/>
        <w:jc w:val="center"/>
        <w:outlineLvl w:val="4"/>
        <w:rPr>
          <w:b/>
          <w:i/>
          <w:sz w:val="28"/>
        </w:rPr>
      </w:pPr>
      <w:r w:rsidRPr="00FE0A5B">
        <w:rPr>
          <w:rFonts w:ascii="Arial" w:hAnsi="Arial" w:cs="Arial"/>
          <w:b/>
          <w:sz w:val="28"/>
          <w:szCs w:val="28"/>
        </w:rPr>
        <w:t>OBVEZNOSTI DIJAKU</w:t>
      </w:r>
      <w:r w:rsidR="00D617C4">
        <w:rPr>
          <w:rFonts w:ascii="Arial" w:hAnsi="Arial" w:cs="Arial"/>
          <w:b/>
          <w:sz w:val="28"/>
          <w:szCs w:val="28"/>
        </w:rPr>
        <w:t xml:space="preserve"> TEKMOVALCU, v šolskem letu 202</w:t>
      </w:r>
      <w:r w:rsidR="005957F1">
        <w:rPr>
          <w:rFonts w:ascii="Arial" w:hAnsi="Arial" w:cs="Arial"/>
          <w:b/>
          <w:sz w:val="28"/>
          <w:szCs w:val="28"/>
        </w:rPr>
        <w:t>2</w:t>
      </w:r>
      <w:r w:rsidR="00D617C4">
        <w:rPr>
          <w:rFonts w:ascii="Arial" w:hAnsi="Arial" w:cs="Arial"/>
          <w:b/>
          <w:sz w:val="28"/>
          <w:szCs w:val="28"/>
        </w:rPr>
        <w:t>/2</w:t>
      </w:r>
      <w:r w:rsidR="005957F1">
        <w:rPr>
          <w:rFonts w:ascii="Arial" w:hAnsi="Arial" w:cs="Arial"/>
          <w:b/>
          <w:sz w:val="28"/>
          <w:szCs w:val="28"/>
        </w:rPr>
        <w:t>3</w:t>
      </w:r>
    </w:p>
    <w:p w14:paraId="3B0440CA" w14:textId="77777777" w:rsidR="00FE0A5B" w:rsidRPr="00FE0A5B" w:rsidRDefault="00FE0A5B" w:rsidP="00FE0A5B">
      <w:pPr>
        <w:keepNext/>
        <w:outlineLvl w:val="3"/>
      </w:pPr>
    </w:p>
    <w:p w14:paraId="2D364F1D" w14:textId="77777777" w:rsidR="00FE0A5B" w:rsidRPr="00FE0A5B" w:rsidRDefault="00FE0A5B" w:rsidP="00FE0A5B">
      <w:r w:rsidRPr="00FE0A5B">
        <w:t>Ime in priimek dijaka: _________________________________________, oddelek: ______________</w:t>
      </w:r>
    </w:p>
    <w:p w14:paraId="1785DB30" w14:textId="77777777" w:rsidR="00FE0A5B" w:rsidRPr="00FE0A5B" w:rsidRDefault="00FE0A5B" w:rsidP="00FE0A5B"/>
    <w:p w14:paraId="05367724" w14:textId="2BF586CC" w:rsidR="00FE0A5B" w:rsidRPr="00FE0A5B" w:rsidRDefault="00FE0A5B" w:rsidP="00B6294A">
      <w:pPr>
        <w:keepNext/>
        <w:outlineLvl w:val="3"/>
      </w:pPr>
      <w:r w:rsidRPr="00FE0A5B">
        <w:t>Prosim ravnatelja SŠ Domžale o.e. Poklicna in strokovna šola, da mi izda Sklep o pridobitvi pravice do prilagoditve</w:t>
      </w:r>
      <w:r>
        <w:t xml:space="preserve"> šolskih obveznosti </w:t>
      </w:r>
      <w:r w:rsidRPr="00FE0A5B">
        <w:t>dijaku</w:t>
      </w:r>
      <w:r>
        <w:t xml:space="preserve"> tekmovalcu</w:t>
      </w:r>
      <w:r w:rsidRPr="00FE0A5B">
        <w:t xml:space="preserve"> </w:t>
      </w:r>
      <w:r>
        <w:t>na področju znanja ali kulture</w:t>
      </w:r>
      <w:r w:rsidR="00B42C1C">
        <w:t xml:space="preserve"> </w:t>
      </w:r>
      <w:r w:rsidRPr="00FE0A5B">
        <w:t xml:space="preserve">v šolskem letu </w:t>
      </w:r>
      <w:r w:rsidR="00D617C4">
        <w:rPr>
          <w:b/>
        </w:rPr>
        <w:t>202</w:t>
      </w:r>
      <w:r w:rsidR="005957F1">
        <w:rPr>
          <w:b/>
        </w:rPr>
        <w:t>2</w:t>
      </w:r>
      <w:r w:rsidR="00D617C4">
        <w:rPr>
          <w:b/>
        </w:rPr>
        <w:t>/2</w:t>
      </w:r>
      <w:r w:rsidR="005957F1">
        <w:rPr>
          <w:b/>
        </w:rPr>
        <w:t>3</w:t>
      </w:r>
      <w:r w:rsidRPr="00FE0A5B">
        <w:t xml:space="preserve">. </w:t>
      </w:r>
    </w:p>
    <w:p w14:paraId="1585441F" w14:textId="77777777" w:rsidR="00A03D00" w:rsidRPr="00A03D00" w:rsidRDefault="00A03D00" w:rsidP="00A03D00">
      <w:pPr>
        <w:keepNext/>
        <w:outlineLvl w:val="3"/>
      </w:pPr>
    </w:p>
    <w:p w14:paraId="34931AE6" w14:textId="77777777" w:rsidR="00A03D00" w:rsidRPr="00A03D00" w:rsidRDefault="00A03D00" w:rsidP="00A03D00">
      <w:r w:rsidRPr="00A03D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105809A" wp14:editId="7B2384C9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33" name="Polje z besedil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908C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Pr="0085550F">
                              <w:rPr>
                                <w:sz w:val="16"/>
                                <w:szCs w:val="16"/>
                              </w:rPr>
                              <w:t xml:space="preserve"> organizacije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2AD5" id="_x0000_t202" coordsize="21600,21600" o:spt="202" path="m,l,21600r21600,l21600,xe">
                <v:stroke joinstyle="miter"/>
                <v:path gradientshapeok="t" o:connecttype="rect"/>
              </v:shapetype>
              <v:shape id="Polje z besedilom 33" o:spid="_x0000_s1026" type="#_x0000_t202" style="position:absolute;margin-left:1.15pt;margin-top:.55pt;width:288.5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7XyyiD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Pr="0085550F">
                        <w:rPr>
                          <w:sz w:val="16"/>
                          <w:szCs w:val="16"/>
                        </w:rPr>
                        <w:t xml:space="preserve"> organizacije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A0224" wp14:editId="4120E0F1">
                <wp:simplePos x="0" y="0"/>
                <wp:positionH relativeFrom="column">
                  <wp:posOffset>3737783</wp:posOffset>
                </wp:positionH>
                <wp:positionV relativeFrom="paragraph">
                  <wp:posOffset>12007</wp:posOffset>
                </wp:positionV>
                <wp:extent cx="1443355" cy="274320"/>
                <wp:effectExtent l="7620" t="6985" r="6350" b="13970"/>
                <wp:wrapNone/>
                <wp:docPr id="34" name="Polje z besedilo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DCF7" w14:textId="77777777" w:rsidR="00A03D00" w:rsidRDefault="00A03D00" w:rsidP="00A03D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Prilagajanje: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A/B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(obkroži)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F2AD" id="Polje z besedilom 34" o:spid="_x0000_s1027" type="#_x0000_t202" style="position:absolute;margin-left:294.3pt;margin-top:.95pt;width:113.6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">
                <v:textbox>
                  <w:txbxContent>
                    <w:p w:rsidR="00A03D00" w:rsidRDefault="00A03D00" w:rsidP="00A03D00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Prilagajanje:</w:t>
                      </w:r>
                      <w:r>
                        <w:rPr>
                          <w:rFonts w:ascii="Calibri" w:hAnsi="Calibri"/>
                        </w:rPr>
                        <w:t xml:space="preserve"> A/B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(obkroži)</w:t>
                      </w:r>
                    </w:p>
                  </w:txbxContent>
                </v:textbox>
              </v:shape>
            </w:pict>
          </mc:Fallback>
        </mc:AlternateContent>
      </w:r>
    </w:p>
    <w:p w14:paraId="0A7BC7E5" w14:textId="77777777" w:rsidR="00A03D00" w:rsidRPr="00A03D00" w:rsidRDefault="00A03D00" w:rsidP="00A03D00"/>
    <w:p w14:paraId="49B0439A" w14:textId="77777777" w:rsidR="00A03D00" w:rsidRPr="00A03D00" w:rsidRDefault="00A03D00" w:rsidP="00A03D00">
      <w:pPr>
        <w:keepNext/>
        <w:outlineLvl w:val="3"/>
        <w:rPr>
          <w:sz w:val="16"/>
          <w:szCs w:val="16"/>
        </w:rPr>
      </w:pPr>
      <w:r w:rsidRPr="00A03D00">
        <w:rPr>
          <w:sz w:val="16"/>
          <w:szCs w:val="16"/>
        </w:rPr>
        <w:t>Prilagajanje A: dijak ne obiskuje pouka in opravlja izpite po osebnem izobraževalnem načrtu</w:t>
      </w:r>
    </w:p>
    <w:p w14:paraId="0A1E599E" w14:textId="77777777" w:rsidR="00A03D00" w:rsidRPr="00A03D00" w:rsidRDefault="00A03D00" w:rsidP="00A03D00">
      <w:pPr>
        <w:keepNext/>
        <w:outlineLvl w:val="3"/>
        <w:rPr>
          <w:sz w:val="16"/>
          <w:szCs w:val="16"/>
        </w:rPr>
      </w:pPr>
      <w:r>
        <w:rPr>
          <w:sz w:val="16"/>
          <w:szCs w:val="16"/>
        </w:rPr>
        <w:t>Prilagajanje B:</w:t>
      </w:r>
      <w:r w:rsidRPr="00A03D00">
        <w:rPr>
          <w:sz w:val="16"/>
          <w:szCs w:val="16"/>
        </w:rPr>
        <w:t xml:space="preserve"> dijak obiskuje pouk, prilagoditve šolskih obveznosti so določene v osebnem izobraževalnem načrtu.</w:t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</w:p>
    <w:p w14:paraId="4960C0BD" w14:textId="77777777" w:rsidR="00A03D00" w:rsidRPr="00A03D00" w:rsidRDefault="00A03D00" w:rsidP="00A03D00">
      <w:pPr>
        <w:keepNext/>
        <w:outlineLvl w:val="3"/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5624A6E" wp14:editId="46CE1F60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35" name="Polje z besedilo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7467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D1E9" id="Polje z besedilom 35" o:spid="_x0000_s1028" type="#_x0000_t202" style="position:absolute;margin-left:267.35pt;margin-top:11.65pt;width:190.3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t>O</w:t>
      </w:r>
      <w:r w:rsidR="00D90821">
        <w:t xml:space="preserve">seba, ki me spremlja  v </w:t>
      </w:r>
      <w:r w:rsidRPr="00A03D00">
        <w:t xml:space="preserve">organizacije je </w:t>
      </w:r>
    </w:p>
    <w:p w14:paraId="1FCEF14C" w14:textId="77777777" w:rsidR="00A03D00" w:rsidRPr="00A03D00" w:rsidRDefault="00A03D00" w:rsidP="00A03D00">
      <w:pPr>
        <w:keepNext/>
        <w:outlineLvl w:val="3"/>
        <w:rPr>
          <w:sz w:val="24"/>
        </w:rPr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C966F4D" wp14:editId="6238DD79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36" name="Polje z besedilo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C2CF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D1AA" id="Polje z besedilom 36" o:spid="_x0000_s1029" type="#_x0000_t202" style="position:absolute;margin-left:.75pt;margin-top:.05pt;width:259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sz w:val="24"/>
        </w:rPr>
        <w:t xml:space="preserve"> </w:t>
      </w:r>
    </w:p>
    <w:p w14:paraId="610BB3E5" w14:textId="77777777" w:rsidR="00FE0A5B" w:rsidRPr="00FE0A5B" w:rsidRDefault="00FE0A5B" w:rsidP="00FE0A5B">
      <w:pPr>
        <w:keepNext/>
        <w:outlineLvl w:val="3"/>
        <w:rPr>
          <w:sz w:val="16"/>
          <w:szCs w:val="16"/>
        </w:rPr>
      </w:pPr>
    </w:p>
    <w:p w14:paraId="19013661" w14:textId="77777777" w:rsidR="00A03D00" w:rsidRDefault="00A03D00" w:rsidP="00FE0A5B">
      <w:pPr>
        <w:keepNext/>
        <w:outlineLvl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Obvezna priloga:</w:t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</w:p>
    <w:p w14:paraId="5E8FE713" w14:textId="77777777" w:rsidR="00A03D00" w:rsidRPr="00A03D00" w:rsidRDefault="00FE0A5B" w:rsidP="00A03D00">
      <w:pPr>
        <w:pStyle w:val="Odstavekseznama"/>
        <w:keepNext/>
        <w:numPr>
          <w:ilvl w:val="0"/>
          <w:numId w:val="5"/>
        </w:numPr>
        <w:outlineLvl w:val="3"/>
        <w:rPr>
          <w:b/>
          <w:i/>
          <w:sz w:val="18"/>
          <w:szCs w:val="18"/>
        </w:rPr>
      </w:pPr>
      <w:r w:rsidRPr="00FE0A5B">
        <w:t xml:space="preserve"> podatk</w:t>
      </w:r>
      <w:r w:rsidR="00A03D00">
        <w:t>i</w:t>
      </w:r>
      <w:r w:rsidRPr="00FE0A5B">
        <w:t xml:space="preserve"> o organizaciji, ki vodi priprave na mednarodna tekmovanja v znanju ali druge mednarodne</w:t>
      </w:r>
    </w:p>
    <w:p w14:paraId="51A0BAD0" w14:textId="77777777" w:rsidR="00FE0A5B" w:rsidRDefault="00A03D00" w:rsidP="00A03D00">
      <w:pPr>
        <w:keepNext/>
        <w:ind w:left="360"/>
        <w:outlineLvl w:val="3"/>
      </w:pPr>
      <w:r>
        <w:t xml:space="preserve">    </w:t>
      </w:r>
      <w:r w:rsidR="00FE0A5B" w:rsidRPr="00FE0A5B">
        <w:t xml:space="preserve"> </w:t>
      </w:r>
      <w:r>
        <w:t xml:space="preserve">   </w:t>
      </w:r>
      <w:r w:rsidR="00FE0A5B" w:rsidRPr="00FE0A5B">
        <w:t>izobraževalne ali kulturne prireditve ter izmenjave.</w:t>
      </w:r>
    </w:p>
    <w:p w14:paraId="1E2BA185" w14:textId="77777777" w:rsidR="00A03D00" w:rsidRPr="00A03D00" w:rsidRDefault="00A03D00" w:rsidP="00A03D00">
      <w:pPr>
        <w:keepNext/>
        <w:ind w:left="360"/>
        <w:outlineLvl w:val="3"/>
        <w:rPr>
          <w:b/>
          <w:i/>
          <w:sz w:val="18"/>
          <w:szCs w:val="18"/>
        </w:rPr>
      </w:pPr>
    </w:p>
    <w:p w14:paraId="0AE02AA2" w14:textId="77777777" w:rsidR="00FE0A5B" w:rsidRPr="00FE0A5B" w:rsidRDefault="00FE0A5B" w:rsidP="00FE0A5B">
      <w:pPr>
        <w:rPr>
          <w:sz w:val="24"/>
        </w:rPr>
      </w:pPr>
    </w:p>
    <w:p w14:paraId="54D04EFC" w14:textId="77777777" w:rsidR="00FE0A5B" w:rsidRPr="00FE0A5B" w:rsidRDefault="00FE0A5B" w:rsidP="00A03D00">
      <w:pPr>
        <w:rPr>
          <w:b/>
          <w:sz w:val="24"/>
        </w:rPr>
      </w:pPr>
      <w:r w:rsidRPr="00FE0A5B">
        <w:rPr>
          <w:sz w:val="24"/>
        </w:rPr>
        <w:t xml:space="preserve">Obrazložitev in pričakovane prilagoditve izobraževanja: </w:t>
      </w:r>
      <w:r w:rsidRPr="00FE0A5B">
        <w:rPr>
          <w:b/>
          <w:sz w:val="24"/>
        </w:rPr>
        <w:t>________________________________</w:t>
      </w:r>
      <w:r w:rsidRPr="00FE0A5B">
        <w:rPr>
          <w:sz w:val="24"/>
        </w:rPr>
        <w:t>________________________________________________________________________________________________</w:t>
      </w:r>
      <w:r w:rsidR="00A03D00">
        <w:rPr>
          <w:sz w:val="24"/>
        </w:rPr>
        <w:t>___________</w:t>
      </w:r>
      <w:r w:rsidR="00D90821">
        <w:rPr>
          <w:sz w:val="24"/>
        </w:rPr>
        <w:t>___________</w:t>
      </w:r>
      <w:r w:rsidRPr="00FE0A5B">
        <w:rPr>
          <w:sz w:val="24"/>
        </w:rPr>
        <w:t>_____________________________________________</w:t>
      </w:r>
      <w:r w:rsidR="00A03D00">
        <w:rPr>
          <w:sz w:val="24"/>
        </w:rPr>
        <w:t>______________________________</w:t>
      </w:r>
    </w:p>
    <w:p w14:paraId="5672F3FC" w14:textId="77777777" w:rsidR="00A03D00" w:rsidRPr="00D90821" w:rsidRDefault="00A03D00" w:rsidP="00FE0A5B">
      <w:pPr>
        <w:jc w:val="right"/>
      </w:pPr>
    </w:p>
    <w:p w14:paraId="1306ED9B" w14:textId="77777777" w:rsidR="00FE0A5B" w:rsidRPr="00FE0A5B" w:rsidRDefault="00FE0A5B" w:rsidP="00B6294A">
      <w:pPr>
        <w:jc w:val="right"/>
      </w:pPr>
      <w:r w:rsidRPr="00FE0A5B">
        <w:t>Podpis dijaka …………………………………………..</w:t>
      </w:r>
    </w:p>
    <w:p w14:paraId="0BD60BBC" w14:textId="77777777" w:rsidR="00D90821" w:rsidRPr="00FE0A5B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A955894" wp14:editId="0E73F5A4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0" t="0" r="0" b="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8E5E" id="Raven povezovalnik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" o:allowincell="f" strokecolor="blue">
                <v:stroke dashstyle="1 1" endcap="round"/>
              </v:line>
            </w:pict>
          </mc:Fallback>
        </mc:AlternateContent>
      </w:r>
    </w:p>
    <w:p w14:paraId="2D8CD628" w14:textId="77777777" w:rsidR="00D90821" w:rsidRPr="00D90821" w:rsidRDefault="00D90821" w:rsidP="00D90821">
      <w:pPr>
        <w:keepNext/>
        <w:jc w:val="center"/>
        <w:outlineLvl w:val="4"/>
        <w:rPr>
          <w:b/>
          <w:i/>
          <w:sz w:val="24"/>
          <w:szCs w:val="24"/>
        </w:rPr>
      </w:pPr>
      <w:r w:rsidRPr="00D90821">
        <w:rPr>
          <w:b/>
          <w:i/>
          <w:sz w:val="24"/>
          <w:szCs w:val="24"/>
        </w:rPr>
        <w:t>IZJAVA STARŠEV</w:t>
      </w:r>
    </w:p>
    <w:p w14:paraId="0F00927A" w14:textId="77777777" w:rsidR="00D90821" w:rsidRPr="00D90821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1A3602F" wp14:editId="43ADA91D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022A0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9D6E" id="Polje z besedilom 9" o:spid="_x0000_s1032" type="#_x0000_t202" style="position:absolute;margin-left:79.1pt;margin-top:1.95pt;width:267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PAt2T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3DA6A8" wp14:editId="702F7529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D2C8A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7E42" id="Polje z besedilom 4" o:spid="_x0000_s1033" type="#_x0000_t202" style="position:absolute;margin-left:353.55pt;margin-top:1.95pt;width:2in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0ZpVz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t xml:space="preserve"> </w:t>
      </w:r>
    </w:p>
    <w:p w14:paraId="240012E9" w14:textId="77777777" w:rsidR="00D90821" w:rsidRPr="00D90821" w:rsidRDefault="00D90821" w:rsidP="00D90821">
      <w:pPr>
        <w:rPr>
          <w:sz w:val="24"/>
        </w:rPr>
      </w:pPr>
      <w:r w:rsidRPr="00D90821">
        <w:t>Starši /skrbniki</w:t>
      </w:r>
    </w:p>
    <w:p w14:paraId="31E23E26" w14:textId="77777777" w:rsidR="00D90821" w:rsidRPr="00D90821" w:rsidRDefault="00D90821" w:rsidP="00D90821">
      <w:pPr>
        <w:rPr>
          <w:sz w:val="16"/>
          <w:szCs w:val="16"/>
        </w:rPr>
      </w:pPr>
    </w:p>
    <w:p w14:paraId="4F7718E9" w14:textId="77777777" w:rsidR="00D90821" w:rsidRPr="00D90821" w:rsidRDefault="00D90821" w:rsidP="00D90821">
      <w:pPr>
        <w:rPr>
          <w:sz w:val="24"/>
        </w:rPr>
      </w:pPr>
      <w:r w:rsidRPr="00D90821">
        <w:t>soglašam</w:t>
      </w:r>
      <w:r w:rsidRPr="00D90821">
        <w:rPr>
          <w:b/>
        </w:rPr>
        <w:t xml:space="preserve"> DA / NE</w:t>
      </w:r>
      <w:r w:rsidRPr="00D90821">
        <w:t xml:space="preserve"> (obkroži) s prošnjo dijaka za pridobitev pravice do prilagoditve šolskih obveznosti.</w:t>
      </w:r>
    </w:p>
    <w:p w14:paraId="27038C12" w14:textId="77777777" w:rsidR="00D90821" w:rsidRPr="00D90821" w:rsidRDefault="00D90821" w:rsidP="00D90821">
      <w:pPr>
        <w:rPr>
          <w:sz w:val="16"/>
          <w:szCs w:val="16"/>
        </w:rPr>
      </w:pPr>
    </w:p>
    <w:p w14:paraId="4E2157D2" w14:textId="77777777" w:rsidR="00D90821" w:rsidRPr="00D90821" w:rsidRDefault="00D90821" w:rsidP="00D90821">
      <w:pPr>
        <w:jc w:val="right"/>
      </w:pPr>
      <w:r w:rsidRPr="00D90821">
        <w:t>Podpis starša ………………………………………..</w:t>
      </w:r>
    </w:p>
    <w:p w14:paraId="7032DF7D" w14:textId="77777777" w:rsidR="00D90821" w:rsidRPr="00D90821" w:rsidRDefault="00D90821" w:rsidP="00D908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6AB4B432" w14:textId="77777777" w:rsidR="00D90821" w:rsidRPr="00D90821" w:rsidRDefault="00D90821" w:rsidP="00D90821">
      <w:pPr>
        <w:rPr>
          <w:rFonts w:ascii="Calibri" w:hAnsi="Calibri" w:cs="Calibri"/>
          <w:b/>
          <w:i/>
          <w:sz w:val="24"/>
          <w:szCs w:val="24"/>
        </w:rPr>
      </w:pPr>
      <w:r w:rsidRPr="00D90821">
        <w:rPr>
          <w:rFonts w:ascii="Calibri" w:hAnsi="Calibri" w:cs="Calibri"/>
          <w:b/>
          <w:i/>
          <w:sz w:val="24"/>
          <w:szCs w:val="24"/>
        </w:rPr>
        <w:t>IZPOLNI ŠOLA</w:t>
      </w:r>
    </w:p>
    <w:p w14:paraId="3171D0AF" w14:textId="77777777" w:rsidR="00D90821" w:rsidRPr="00D90821" w:rsidRDefault="00D90821" w:rsidP="00D90821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D90821">
        <w:rPr>
          <w:rFonts w:ascii="Calibri" w:hAnsi="Calibri" w:cs="Calibri"/>
          <w:b/>
          <w:i/>
          <w:color w:val="0000FF"/>
          <w:sz w:val="24"/>
          <w:szCs w:val="24"/>
        </w:rPr>
        <w:t>MNENJE ODDELČNEGA UČITELJSKEGA ZBORA</w:t>
      </w:r>
    </w:p>
    <w:p w14:paraId="765FA057" w14:textId="77777777" w:rsidR="00D90821" w:rsidRPr="00D90821" w:rsidRDefault="00D90821" w:rsidP="00D90821">
      <w:pPr>
        <w:rPr>
          <w:color w:val="3399FF"/>
        </w:rPr>
      </w:pPr>
      <w:r w:rsidRPr="00D90821">
        <w:rPr>
          <w:color w:val="3399FF"/>
        </w:rPr>
        <w:t xml:space="preserve"> </w:t>
      </w:r>
    </w:p>
    <w:p w14:paraId="4D97107B" w14:textId="77777777" w:rsidR="00D90821" w:rsidRPr="00D90821" w:rsidRDefault="00D90821" w:rsidP="00D90821">
      <w:pPr>
        <w:spacing w:line="276" w:lineRule="auto"/>
        <w:rPr>
          <w:b/>
          <w:color w:val="3399FF"/>
          <w:sz w:val="16"/>
          <w:szCs w:val="16"/>
        </w:rPr>
      </w:pP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EA918" wp14:editId="3299D9A8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0" t="0" r="28575" b="22225"/>
                <wp:wrapNone/>
                <wp:docPr id="37" name="Polje z besedilo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5288" w14:textId="2CAD1B0A" w:rsidR="00D90821" w:rsidRPr="00845790" w:rsidRDefault="00D90821" w:rsidP="00D90821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D617C4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D617C4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5957F1">
                              <w:rPr>
                                <w:color w:val="0099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A918" id="_x0000_t202" coordsize="21600,21600" o:spt="202" path="m,l,21600r21600,l21600,xe">
                <v:stroke joinstyle="miter"/>
                <v:path gradientshapeok="t" o:connecttype="rect"/>
              </v:shapetype>
              <v:shape id="Polje z besedilom 37" o:spid="_x0000_s1032" type="#_x0000_t202" style="position:absolute;margin-left:128.85pt;margin-top:1.3pt;width:96.75pt;height: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wRtTx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BA05288" w14:textId="2CAD1B0A" w:rsidR="00D90821" w:rsidRPr="00845790" w:rsidRDefault="00D90821" w:rsidP="00D90821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D617C4">
                        <w:rPr>
                          <w:color w:val="0099FF"/>
                        </w:rPr>
                        <w:t xml:space="preserve">. </w:t>
                      </w:r>
                      <w:r w:rsidR="00D617C4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5957F1">
                        <w:rPr>
                          <w:color w:val="0099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color w:val="3399FF"/>
        </w:rPr>
        <w:t xml:space="preserve">Oddelčni učiteljski zbor je dne                                           sprejel mnenje, da se dijaku podeli </w:t>
      </w:r>
      <w:r w:rsidRPr="00D90821">
        <w:rPr>
          <w:b/>
          <w:color w:val="0000FF"/>
          <w:sz w:val="28"/>
          <w:szCs w:val="28"/>
        </w:rPr>
        <w:t>DA / NE</w:t>
      </w:r>
      <w:r w:rsidRPr="00D90821">
        <w:rPr>
          <w:b/>
          <w:color w:val="3399FF"/>
        </w:rPr>
        <w:t xml:space="preserve"> </w:t>
      </w:r>
      <w:r w:rsidRPr="00D90821">
        <w:rPr>
          <w:color w:val="3399FF"/>
        </w:rPr>
        <w:t xml:space="preserve">(obkroži) pravica do prilagoditve šolskih obveznosti </w:t>
      </w:r>
      <w:r w:rsidRPr="00D90821">
        <w:rPr>
          <w:b/>
          <w:color w:val="0000FF"/>
          <w:sz w:val="24"/>
          <w:szCs w:val="24"/>
        </w:rPr>
        <w:t>A / B</w:t>
      </w:r>
      <w:r w:rsidRPr="00D90821">
        <w:rPr>
          <w:color w:val="3399FF"/>
        </w:rPr>
        <w:t xml:space="preserve"> (obkroži)</w:t>
      </w:r>
      <w:r w:rsidRPr="00D90821">
        <w:rPr>
          <w:b/>
          <w:color w:val="3399FF"/>
        </w:rPr>
        <w:t>.</w:t>
      </w:r>
    </w:p>
    <w:p w14:paraId="376027A9" w14:textId="77777777" w:rsidR="00D90821" w:rsidRPr="00D90821" w:rsidRDefault="00D90821" w:rsidP="00D90821">
      <w:pPr>
        <w:rPr>
          <w:color w:val="3399FF"/>
          <w:sz w:val="24"/>
        </w:rPr>
      </w:pPr>
      <w:r w:rsidRPr="00D90821">
        <w:rPr>
          <w:color w:val="3399FF"/>
        </w:rPr>
        <w:t>Obrazložitev</w:t>
      </w:r>
      <w:r w:rsidRPr="00D90821">
        <w:rPr>
          <w:color w:val="3399FF"/>
          <w:sz w:val="24"/>
        </w:rPr>
        <w:t>:___________________________________________</w:t>
      </w:r>
      <w:r>
        <w:rPr>
          <w:color w:val="3399FF"/>
          <w:sz w:val="24"/>
        </w:rPr>
        <w:t>_______________________</w:t>
      </w:r>
    </w:p>
    <w:p w14:paraId="7EDE4439" w14:textId="77777777" w:rsidR="00D90821" w:rsidRPr="00D90821" w:rsidRDefault="00D90821" w:rsidP="00D90821">
      <w:pPr>
        <w:jc w:val="right"/>
        <w:rPr>
          <w:color w:val="3399FF"/>
        </w:rPr>
      </w:pPr>
      <w:r w:rsidRPr="00D90821">
        <w:rPr>
          <w:color w:val="3399FF"/>
        </w:rPr>
        <w:t xml:space="preserve">   </w:t>
      </w:r>
    </w:p>
    <w:p w14:paraId="2FEC4A00" w14:textId="77777777" w:rsidR="00D90821" w:rsidRPr="00D90821" w:rsidRDefault="00D90821" w:rsidP="00D90821">
      <w:pPr>
        <w:jc w:val="right"/>
        <w:rPr>
          <w:color w:val="3399FF"/>
          <w:sz w:val="24"/>
        </w:rPr>
      </w:pPr>
      <w:r w:rsidRPr="00D90821">
        <w:rPr>
          <w:color w:val="3399FF"/>
        </w:rPr>
        <w:t>Podpis razrednika</w:t>
      </w:r>
      <w:r w:rsidRPr="00D90821">
        <w:rPr>
          <w:color w:val="3399FF"/>
          <w:sz w:val="24"/>
        </w:rPr>
        <w:t xml:space="preserve"> ………………………………</w:t>
      </w:r>
    </w:p>
    <w:p w14:paraId="16DFAF41" w14:textId="77777777" w:rsidR="00D90821" w:rsidRPr="00D90821" w:rsidRDefault="00D90821" w:rsidP="00D90821">
      <w:pPr>
        <w:jc w:val="right"/>
        <w:rPr>
          <w:color w:val="3399FF"/>
          <w:sz w:val="16"/>
          <w:szCs w:val="16"/>
        </w:rPr>
      </w:pPr>
    </w:p>
    <w:p w14:paraId="1E530E82" w14:textId="77777777" w:rsidR="00D90821" w:rsidRPr="00D90821" w:rsidRDefault="00D90821" w:rsidP="00D90821">
      <w:pPr>
        <w:jc w:val="right"/>
        <w:rPr>
          <w:color w:val="0000FF"/>
          <w:sz w:val="8"/>
          <w:szCs w:val="8"/>
        </w:rPr>
      </w:pPr>
      <w:r w:rsidRPr="00D90821">
        <w:rPr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 wp14:anchorId="533FD700" wp14:editId="5327F417">
                <wp:simplePos x="0" y="0"/>
                <wp:positionH relativeFrom="margin">
                  <wp:posOffset>-1270</wp:posOffset>
                </wp:positionH>
                <wp:positionV relativeFrom="paragraph">
                  <wp:posOffset>3809</wp:posOffset>
                </wp:positionV>
                <wp:extent cx="5732780" cy="0"/>
                <wp:effectExtent l="0" t="0" r="20320" b="19050"/>
                <wp:wrapNone/>
                <wp:docPr id="38" name="Raven povezoval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6E43A" id="Raven povezovalnik 3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sh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fWY7I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D90821">
        <w:rPr>
          <w:color w:val="0000FF"/>
          <w:sz w:val="8"/>
          <w:szCs w:val="8"/>
        </w:rPr>
        <w:t xml:space="preserve">    </w:t>
      </w:r>
    </w:p>
    <w:p w14:paraId="7360460C" w14:textId="77777777" w:rsidR="00D90821" w:rsidRPr="00D90821" w:rsidRDefault="00D90821" w:rsidP="00D90821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D90821">
        <w:rPr>
          <w:rFonts w:ascii="Calibri" w:hAnsi="Calibri" w:cs="Calibri"/>
          <w:b/>
          <w:i/>
          <w:color w:val="0000FF"/>
          <w:sz w:val="24"/>
          <w:szCs w:val="24"/>
        </w:rPr>
        <w:t>MNENJE SVETOVALNE SLUŽBE</w:t>
      </w:r>
    </w:p>
    <w:p w14:paraId="4F6C3CBC" w14:textId="77777777" w:rsidR="00D90821" w:rsidRPr="00D90821" w:rsidRDefault="00D90821" w:rsidP="00D90821">
      <w:pPr>
        <w:rPr>
          <w:color w:val="3399FF"/>
          <w:sz w:val="16"/>
          <w:szCs w:val="16"/>
        </w:rPr>
      </w:pPr>
    </w:p>
    <w:p w14:paraId="0662D43D" w14:textId="77777777" w:rsidR="003C1E53" w:rsidRDefault="00D90821" w:rsidP="00D90821">
      <w:pPr>
        <w:rPr>
          <w:b/>
          <w:color w:val="3399FF"/>
        </w:rPr>
      </w:pPr>
      <w:r w:rsidRPr="00D90821">
        <w:rPr>
          <w:color w:val="3399FF"/>
        </w:rPr>
        <w:t xml:space="preserve">Predlagam, da se dijaku podeli pravica do prilagoditve šolskih obveznosti </w:t>
      </w:r>
      <w:r w:rsidR="003C1E53">
        <w:rPr>
          <w:color w:val="3399FF"/>
        </w:rPr>
        <w:t>zaradi tekmovanj</w:t>
      </w:r>
      <w:r w:rsidRPr="00D90821">
        <w:rPr>
          <w:color w:val="3399FF"/>
        </w:rPr>
        <w:t xml:space="preserve"> </w:t>
      </w:r>
      <w:r w:rsidRPr="00D90821">
        <w:rPr>
          <w:b/>
          <w:color w:val="3399FF"/>
        </w:rPr>
        <w:t>s prilagajanjem</w:t>
      </w:r>
    </w:p>
    <w:p w14:paraId="1874D6C5" w14:textId="77777777" w:rsidR="00D90821" w:rsidRDefault="00D90821" w:rsidP="00D90821">
      <w:pPr>
        <w:rPr>
          <w:color w:val="3399FF"/>
        </w:rPr>
      </w:pPr>
      <w:r w:rsidRPr="00D90821">
        <w:rPr>
          <w:b/>
          <w:color w:val="3399FF"/>
        </w:rPr>
        <w:t xml:space="preserve"> </w:t>
      </w:r>
      <w:r w:rsidRPr="00D90821">
        <w:rPr>
          <w:b/>
          <w:color w:val="0000FF"/>
          <w:sz w:val="28"/>
          <w:szCs w:val="28"/>
        </w:rPr>
        <w:t>A / B</w:t>
      </w:r>
      <w:r w:rsidRPr="00D90821">
        <w:rPr>
          <w:b/>
          <w:color w:val="0000FF"/>
        </w:rPr>
        <w:t xml:space="preserve"> </w:t>
      </w:r>
      <w:r w:rsidRPr="00D90821">
        <w:rPr>
          <w:color w:val="3399FF"/>
        </w:rPr>
        <w:t>oziroma</w:t>
      </w:r>
      <w:r w:rsidRPr="00D90821">
        <w:rPr>
          <w:b/>
          <w:color w:val="3399FF"/>
        </w:rPr>
        <w:t xml:space="preserve"> </w:t>
      </w:r>
      <w:r w:rsidRPr="00D90821">
        <w:rPr>
          <w:b/>
          <w:i/>
          <w:color w:val="0000FF"/>
          <w:sz w:val="28"/>
          <w:szCs w:val="28"/>
        </w:rPr>
        <w:t>NE</w:t>
      </w:r>
      <w:r w:rsidRPr="00D90821">
        <w:rPr>
          <w:b/>
          <w:i/>
          <w:color w:val="3399FF"/>
        </w:rPr>
        <w:t xml:space="preserve">  izpolnjuje pogojev</w:t>
      </w:r>
      <w:r w:rsidRPr="00D90821">
        <w:rPr>
          <w:b/>
          <w:color w:val="3399FF"/>
        </w:rPr>
        <w:t xml:space="preserve"> </w:t>
      </w:r>
      <w:r w:rsidRPr="00D90821">
        <w:rPr>
          <w:color w:val="3399FF"/>
        </w:rPr>
        <w:t>za prilagajanje šolskih obveznosti (obkroži).</w:t>
      </w:r>
    </w:p>
    <w:p w14:paraId="555FF64B" w14:textId="77777777" w:rsidR="00D90821" w:rsidRPr="00D90821" w:rsidRDefault="00D90821" w:rsidP="00D90821">
      <w:pPr>
        <w:rPr>
          <w:color w:val="3399FF"/>
        </w:rPr>
      </w:pPr>
    </w:p>
    <w:p w14:paraId="5D7873F6" w14:textId="77777777" w:rsidR="00FE0A5B" w:rsidRPr="00FE0A5B" w:rsidRDefault="00D90821" w:rsidP="00D90821">
      <w:pPr>
        <w:jc w:val="right"/>
        <w:rPr>
          <w:sz w:val="24"/>
        </w:rPr>
      </w:pPr>
      <w:r w:rsidRPr="00D90821">
        <w:rPr>
          <w:color w:val="3399FF"/>
        </w:rPr>
        <w:t>Podpis svetovalne delavke</w:t>
      </w:r>
      <w:r w:rsidRPr="00D90821">
        <w:rPr>
          <w:color w:val="3399FF"/>
          <w:sz w:val="24"/>
        </w:rPr>
        <w:t xml:space="preserve"> ………………………………</w:t>
      </w:r>
    </w:p>
    <w:sectPr w:rsidR="00FE0A5B" w:rsidRPr="00FE0A5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8054" w14:textId="77777777" w:rsidR="001F5C4C" w:rsidRDefault="001F5C4C" w:rsidP="00F014AB">
      <w:r>
        <w:separator/>
      </w:r>
    </w:p>
  </w:endnote>
  <w:endnote w:type="continuationSeparator" w:id="0">
    <w:p w14:paraId="62DBD578" w14:textId="77777777" w:rsidR="001F5C4C" w:rsidRDefault="001F5C4C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5989" w14:textId="77777777" w:rsidR="00E500B5" w:rsidRPr="00F014AB" w:rsidRDefault="0078691B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13505C65" wp14:editId="0CF53CB3">
          <wp:simplePos x="0" y="0"/>
          <wp:positionH relativeFrom="column">
            <wp:posOffset>1510030</wp:posOffset>
          </wp:positionH>
          <wp:positionV relativeFrom="paragraph">
            <wp:posOffset>161925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>
      <w:rPr>
        <w:noProof/>
      </w:rPr>
      <w:drawing>
        <wp:anchor distT="0" distB="0" distL="114300" distR="114300" simplePos="0" relativeHeight="251661312" behindDoc="1" locked="0" layoutInCell="1" allowOverlap="1" wp14:anchorId="372666BC" wp14:editId="57400D9E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2303A647" w14:textId="77777777" w:rsidR="00E500B5" w:rsidRDefault="00E500B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F573FA3" wp14:editId="613136DD">
          <wp:simplePos x="0" y="0"/>
          <wp:positionH relativeFrom="margin">
            <wp:posOffset>2984500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EAC89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3812B6A5" wp14:editId="40F5A32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DED31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59E8" w14:textId="77777777" w:rsidR="001F5C4C" w:rsidRDefault="001F5C4C" w:rsidP="00F014AB">
      <w:r>
        <w:separator/>
      </w:r>
    </w:p>
  </w:footnote>
  <w:footnote w:type="continuationSeparator" w:id="0">
    <w:p w14:paraId="3012DCEB" w14:textId="77777777" w:rsidR="001F5C4C" w:rsidRDefault="001F5C4C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44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4DF59A4" wp14:editId="577EAF76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24C1FEC2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1571E9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463E211C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5889123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1E1543" wp14:editId="47228B8C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623CD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5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1D8D19DB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925B7C8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838867">
    <w:abstractNumId w:val="4"/>
  </w:num>
  <w:num w:numId="2" w16cid:durableId="1749115403">
    <w:abstractNumId w:val="1"/>
  </w:num>
  <w:num w:numId="3" w16cid:durableId="150294078">
    <w:abstractNumId w:val="3"/>
  </w:num>
  <w:num w:numId="4" w16cid:durableId="1223446845">
    <w:abstractNumId w:val="2"/>
  </w:num>
  <w:num w:numId="5" w16cid:durableId="11632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1F5C4C"/>
    <w:rsid w:val="00206BBF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D01CF"/>
    <w:rsid w:val="004F00E1"/>
    <w:rsid w:val="005068C7"/>
    <w:rsid w:val="0056441E"/>
    <w:rsid w:val="00587BFE"/>
    <w:rsid w:val="005957F1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05D4"/>
    <w:rsid w:val="006D0B73"/>
    <w:rsid w:val="00776E1B"/>
    <w:rsid w:val="0078691B"/>
    <w:rsid w:val="00797406"/>
    <w:rsid w:val="007F327E"/>
    <w:rsid w:val="008227D2"/>
    <w:rsid w:val="00823548"/>
    <w:rsid w:val="00844A1F"/>
    <w:rsid w:val="008552C0"/>
    <w:rsid w:val="00862E34"/>
    <w:rsid w:val="008A6726"/>
    <w:rsid w:val="008B6ADA"/>
    <w:rsid w:val="008D049D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617C4"/>
    <w:rsid w:val="00D90821"/>
    <w:rsid w:val="00DA6E9E"/>
    <w:rsid w:val="00DC4324"/>
    <w:rsid w:val="00DD59AA"/>
    <w:rsid w:val="00DF0067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C7490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A3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21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8</cp:revision>
  <cp:lastPrinted>2016-07-02T07:38:00Z</cp:lastPrinted>
  <dcterms:created xsi:type="dcterms:W3CDTF">2019-08-25T08:26:00Z</dcterms:created>
  <dcterms:modified xsi:type="dcterms:W3CDTF">2022-08-17T20:13:00Z</dcterms:modified>
</cp:coreProperties>
</file>