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D2BE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030CB52" w14:textId="77777777"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5AF4CBD9" w14:textId="0E685D17"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>NADARJE</w:t>
      </w:r>
      <w:r w:rsidR="003D1549">
        <w:rPr>
          <w:rFonts w:asciiTheme="minorHAnsi" w:hAnsiTheme="minorHAnsi" w:cstheme="minorHAnsi"/>
        </w:rPr>
        <w:t xml:space="preserve">NEMU DIJAKU, v šolskem letu </w:t>
      </w:r>
      <w:r w:rsidR="00E86730">
        <w:rPr>
          <w:rFonts w:asciiTheme="minorHAnsi" w:hAnsiTheme="minorHAnsi" w:cstheme="minorHAnsi"/>
        </w:rPr>
        <w:t>2023/24</w:t>
      </w:r>
    </w:p>
    <w:p w14:paraId="7C3D3379" w14:textId="77777777" w:rsidR="0015115D" w:rsidRDefault="0015115D" w:rsidP="0015115D">
      <w:pPr>
        <w:pStyle w:val="Naslov4"/>
        <w:jc w:val="left"/>
      </w:pPr>
    </w:p>
    <w:p w14:paraId="52EC9B86" w14:textId="77777777" w:rsidR="0015115D" w:rsidRDefault="0015115D" w:rsidP="0015115D"/>
    <w:p w14:paraId="5A17332D" w14:textId="77777777" w:rsidR="0015115D" w:rsidRPr="000D3174" w:rsidRDefault="0015115D" w:rsidP="0015115D">
      <w:r>
        <w:t>Ime in priimek dijaka: _________________________________________, oddelek: ______________</w:t>
      </w:r>
    </w:p>
    <w:p w14:paraId="47133AD6" w14:textId="77777777" w:rsidR="0015115D" w:rsidRDefault="0015115D" w:rsidP="0015115D"/>
    <w:p w14:paraId="47C4F663" w14:textId="5553E483" w:rsidR="0015115D" w:rsidRDefault="0015115D" w:rsidP="0015115D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 nadarjenemu dijaku</w:t>
      </w:r>
      <w:r w:rsidRPr="00065378">
        <w:rPr>
          <w:sz w:val="20"/>
        </w:rPr>
        <w:t xml:space="preserve"> v šolskem letu </w:t>
      </w:r>
      <w:r w:rsidR="003D1549">
        <w:rPr>
          <w:b/>
          <w:sz w:val="20"/>
        </w:rPr>
        <w:t>202</w:t>
      </w:r>
      <w:r w:rsidR="00E86730">
        <w:rPr>
          <w:b/>
          <w:sz w:val="20"/>
        </w:rPr>
        <w:t>3</w:t>
      </w:r>
      <w:r w:rsidR="003D1549">
        <w:rPr>
          <w:b/>
          <w:sz w:val="20"/>
        </w:rPr>
        <w:t>/2</w:t>
      </w:r>
      <w:r w:rsidR="00E86730">
        <w:rPr>
          <w:b/>
          <w:sz w:val="20"/>
        </w:rPr>
        <w:t>4</w:t>
      </w:r>
      <w:r w:rsidRPr="00065378">
        <w:rPr>
          <w:sz w:val="20"/>
        </w:rPr>
        <w:t xml:space="preserve">. </w:t>
      </w:r>
    </w:p>
    <w:p w14:paraId="6A2D1B37" w14:textId="77777777" w:rsidR="0015115D" w:rsidRDefault="0015115D" w:rsidP="0015115D">
      <w:pPr>
        <w:pStyle w:val="Naslov4"/>
        <w:tabs>
          <w:tab w:val="left" w:pos="1843"/>
        </w:tabs>
        <w:jc w:val="left"/>
        <w:rPr>
          <w:sz w:val="20"/>
        </w:rPr>
      </w:pPr>
    </w:p>
    <w:p w14:paraId="5F79F25B" w14:textId="77777777" w:rsidR="0015115D" w:rsidRPr="00F47C0D" w:rsidRDefault="0015115D" w:rsidP="0015115D">
      <w:pPr>
        <w:pStyle w:val="Naslov4"/>
        <w:tabs>
          <w:tab w:val="left" w:pos="1843"/>
        </w:tabs>
        <w:jc w:val="left"/>
        <w:rPr>
          <w:sz w:val="20"/>
        </w:rPr>
      </w:pPr>
      <w:r>
        <w:rPr>
          <w:b/>
          <w:sz w:val="20"/>
        </w:rPr>
        <w:t>P</w:t>
      </w:r>
      <w:r w:rsidRPr="00F47C0D">
        <w:rPr>
          <w:b/>
          <w:sz w:val="20"/>
        </w:rPr>
        <w:t>riloga:</w:t>
      </w:r>
      <w:r w:rsidRPr="00F47C0D">
        <w:rPr>
          <w:sz w:val="20"/>
        </w:rPr>
        <w:t xml:space="preserve"> Potrdilo </w:t>
      </w:r>
      <w:r>
        <w:rPr>
          <w:sz w:val="20"/>
        </w:rPr>
        <w:t>o nadarjenosti iz osnovne šole, ki jo je dijak obiskoval.</w:t>
      </w:r>
      <w:r w:rsidRPr="00F47C0D">
        <w:rPr>
          <w:sz w:val="20"/>
        </w:rPr>
        <w:t xml:space="preserve">* </w:t>
      </w:r>
    </w:p>
    <w:p w14:paraId="6453840B" w14:textId="77777777" w:rsidR="0015115D" w:rsidRPr="00F47C0D" w:rsidRDefault="0015115D" w:rsidP="0015115D"/>
    <w:p w14:paraId="72FD84EA" w14:textId="77777777" w:rsidR="0015115D" w:rsidRDefault="0015115D" w:rsidP="0015115D">
      <w:pPr>
        <w:jc w:val="right"/>
      </w:pPr>
      <w:r w:rsidRPr="00F47C0D">
        <w:t>Podpis dijaka …………………………………………..</w:t>
      </w:r>
    </w:p>
    <w:p w14:paraId="02E10CEF" w14:textId="77777777" w:rsidR="0015115D" w:rsidRPr="00F47C0D" w:rsidRDefault="0015115D" w:rsidP="0015115D">
      <w:pPr>
        <w:jc w:val="right"/>
      </w:pPr>
    </w:p>
    <w:p w14:paraId="0EB9CD1F" w14:textId="77777777" w:rsidR="0015115D" w:rsidRPr="00F47C0D" w:rsidRDefault="0015115D" w:rsidP="0015115D">
      <w:r>
        <w:t xml:space="preserve">* </w:t>
      </w:r>
      <w:r w:rsidRPr="00F47C0D">
        <w:rPr>
          <w:i/>
        </w:rPr>
        <w:t xml:space="preserve">Področje nadarjenosti dijaka se lahko prepozna tudi v srednji šoli. V tem primeru se vlogo utemelji z mnenjem </w:t>
      </w:r>
      <w:r>
        <w:rPr>
          <w:i/>
        </w:rPr>
        <w:t xml:space="preserve">oddelčnega </w:t>
      </w:r>
      <w:r w:rsidRPr="00F47C0D">
        <w:rPr>
          <w:i/>
        </w:rPr>
        <w:t>učiteljskega zbora</w:t>
      </w:r>
      <w:r>
        <w:rPr>
          <w:i/>
        </w:rPr>
        <w:t xml:space="preserve"> in/ali mnenjem svetovalne službe.</w:t>
      </w:r>
    </w:p>
    <w:p w14:paraId="08FEDCC2" w14:textId="77777777" w:rsidR="0015115D" w:rsidRPr="00065378" w:rsidRDefault="0015115D" w:rsidP="0015115D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F5D13A" wp14:editId="6F68501F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BD4D" id="Raven povezovalnik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xH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j8TEc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3467B553" w14:textId="77777777"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09A4097F" w14:textId="77777777" w:rsidR="0015115D" w:rsidRDefault="0015115D" w:rsidP="0015115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D69BFE" wp14:editId="372B13F3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868F" w14:textId="77777777" w:rsidR="0015115D" w:rsidRDefault="0015115D" w:rsidP="001511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69BFE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29DF868F" w14:textId="77777777" w:rsidR="0015115D" w:rsidRDefault="0015115D" w:rsidP="0015115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A91F5B" wp14:editId="1524A3E1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0CB4D" w14:textId="77777777" w:rsidR="0015115D" w:rsidRDefault="0015115D" w:rsidP="001511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1F5B" id="Polje z besedilom 16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1A30CB4D" w14:textId="77777777" w:rsidR="0015115D" w:rsidRDefault="0015115D" w:rsidP="0015115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5CF40CDB" w14:textId="77777777" w:rsidR="0015115D" w:rsidRDefault="0015115D" w:rsidP="0015115D">
      <w:pPr>
        <w:rPr>
          <w:sz w:val="24"/>
        </w:rPr>
      </w:pPr>
    </w:p>
    <w:p w14:paraId="199E1D21" w14:textId="77777777" w:rsidR="0015115D" w:rsidRPr="00097193" w:rsidRDefault="0015115D" w:rsidP="0015115D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61D04038" w14:textId="77777777" w:rsidR="0015115D" w:rsidRPr="00097193" w:rsidRDefault="0015115D" w:rsidP="0015115D"/>
    <w:p w14:paraId="0D3C9E41" w14:textId="77777777" w:rsidR="0015115D" w:rsidRDefault="0015115D" w:rsidP="0015115D">
      <w:pPr>
        <w:jc w:val="right"/>
      </w:pPr>
      <w:r>
        <w:t>Podpis starša ……………………………………</w:t>
      </w:r>
      <w:r w:rsidRPr="00097193">
        <w:t>.</w:t>
      </w:r>
    </w:p>
    <w:p w14:paraId="698FEB64" w14:textId="77777777" w:rsidR="0015115D" w:rsidRDefault="0015115D" w:rsidP="0015115D"/>
    <w:p w14:paraId="51465BFB" w14:textId="77777777" w:rsidR="0015115D" w:rsidRDefault="0015115D" w:rsidP="0015115D">
      <w:r>
        <w:t>……………………………………………………………………………………………………………………….</w:t>
      </w:r>
    </w:p>
    <w:p w14:paraId="1343814E" w14:textId="77777777" w:rsidR="0015115D" w:rsidRPr="00F47C0D" w:rsidRDefault="0015115D" w:rsidP="0015115D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1FC44E00" w14:textId="77777777" w:rsidR="0015115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48F12679" w14:textId="77777777" w:rsidR="0015115D" w:rsidRPr="00F47C0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665DCCF1" w14:textId="77777777" w:rsidR="0015115D" w:rsidRPr="00F47C0D" w:rsidRDefault="0015115D" w:rsidP="0015115D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378C235A" w14:textId="77777777" w:rsidR="0015115D" w:rsidRPr="00EA5D17" w:rsidRDefault="0015115D" w:rsidP="0015115D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F9C98" wp14:editId="2117535B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77BE" w14:textId="54CDC491" w:rsidR="0015115D" w:rsidRPr="00845790" w:rsidRDefault="0015115D" w:rsidP="0015115D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Pr="00845790">
                              <w:rPr>
                                <w:color w:val="0099FF"/>
                              </w:rPr>
                              <w:t xml:space="preserve">. </w:t>
                            </w:r>
                            <w:r w:rsidRPr="00845790">
                              <w:rPr>
                                <w:color w:val="0099FF"/>
                              </w:rPr>
                              <w:tab/>
                            </w:r>
                            <w:r>
                              <w:rPr>
                                <w:color w:val="0099FF"/>
                              </w:rPr>
                              <w:t xml:space="preserve">      </w:t>
                            </w:r>
                            <w:r w:rsidR="003D1549">
                              <w:rPr>
                                <w:color w:val="0099FF"/>
                              </w:rPr>
                              <w:t xml:space="preserve"> .  202</w:t>
                            </w:r>
                            <w:r w:rsidR="00E86730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9C98"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4FA77BE" w14:textId="54CDC491" w:rsidR="0015115D" w:rsidRPr="00845790" w:rsidRDefault="0015115D" w:rsidP="0015115D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Pr="00845790">
                        <w:rPr>
                          <w:color w:val="0099FF"/>
                        </w:rPr>
                        <w:t xml:space="preserve">. </w:t>
                      </w:r>
                      <w:r w:rsidRPr="00845790">
                        <w:rPr>
                          <w:color w:val="0099FF"/>
                        </w:rPr>
                        <w:tab/>
                      </w:r>
                      <w:r>
                        <w:rPr>
                          <w:color w:val="0099FF"/>
                        </w:rPr>
                        <w:t xml:space="preserve">      </w:t>
                      </w:r>
                      <w:r w:rsidR="003D1549">
                        <w:rPr>
                          <w:color w:val="0099FF"/>
                        </w:rPr>
                        <w:t xml:space="preserve"> .  202</w:t>
                      </w:r>
                      <w:r w:rsidR="00E86730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7D090EF" w14:textId="77777777" w:rsidR="0015115D" w:rsidRPr="00EA5D17" w:rsidRDefault="0015115D" w:rsidP="0015115D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775503A7" w14:textId="77777777" w:rsidR="0015115D" w:rsidRPr="00EA5D17" w:rsidRDefault="0015115D" w:rsidP="0015115D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137A0DEA" w14:textId="77777777" w:rsidR="0015115D" w:rsidRDefault="0015115D" w:rsidP="0015115D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4C748161" w14:textId="77777777" w:rsidR="0015115D" w:rsidRDefault="0015115D" w:rsidP="0015115D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2C9448FF" w14:textId="77777777" w:rsidR="0015115D" w:rsidRPr="00EA5D17" w:rsidRDefault="0015115D" w:rsidP="0015115D">
      <w:pPr>
        <w:jc w:val="right"/>
        <w:rPr>
          <w:color w:val="3399FF"/>
          <w:sz w:val="24"/>
        </w:rPr>
      </w:pPr>
    </w:p>
    <w:p w14:paraId="4FC1218C" w14:textId="77777777" w:rsidR="0015115D" w:rsidRPr="00EA5D17" w:rsidRDefault="0015115D" w:rsidP="0015115D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E57F43" wp14:editId="7D4FDF77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79F2D" id="Raven povezovalnik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chzmmC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3F30D991" w14:textId="77777777" w:rsidR="0015115D" w:rsidRPr="00F47C0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5017641F" w14:textId="77777777" w:rsidR="0015115D" w:rsidRPr="00EA5D17" w:rsidRDefault="0015115D" w:rsidP="0015115D">
      <w:pPr>
        <w:rPr>
          <w:color w:val="3399FF"/>
        </w:rPr>
      </w:pPr>
    </w:p>
    <w:p w14:paraId="2C68C7F0" w14:textId="77777777" w:rsidR="0015115D" w:rsidRDefault="0015115D" w:rsidP="0015115D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4ACB1163" w14:textId="77777777" w:rsidR="0015115D" w:rsidRDefault="0015115D" w:rsidP="0015115D">
      <w:pPr>
        <w:rPr>
          <w:color w:val="3399FF"/>
        </w:rPr>
      </w:pPr>
    </w:p>
    <w:p w14:paraId="6B66DC94" w14:textId="77777777" w:rsidR="0015115D" w:rsidRPr="00EA5D17" w:rsidRDefault="0015115D" w:rsidP="0015115D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6428FCE5" w14:textId="77777777" w:rsidR="0015115D" w:rsidRDefault="0015115D" w:rsidP="0015115D">
      <w:pPr>
        <w:ind w:left="4248"/>
        <w:rPr>
          <w:color w:val="3399FF"/>
        </w:rPr>
      </w:pPr>
    </w:p>
    <w:p w14:paraId="137AC306" w14:textId="77777777" w:rsidR="0015115D" w:rsidRDefault="0015115D" w:rsidP="0015115D">
      <w:pPr>
        <w:ind w:left="4248"/>
        <w:rPr>
          <w:color w:val="3399FF"/>
        </w:rPr>
      </w:pPr>
    </w:p>
    <w:p w14:paraId="67986AE2" w14:textId="77777777" w:rsidR="0015115D" w:rsidRDefault="0015115D" w:rsidP="0015115D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5D4958A9" w14:textId="77777777" w:rsidR="00187D1B" w:rsidRDefault="00187D1B" w:rsidP="007B73E1">
      <w:pPr>
        <w:pStyle w:val="Naslov5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4F92" w14:textId="77777777" w:rsidR="004352D4" w:rsidRDefault="004352D4" w:rsidP="00F014AB">
      <w:r>
        <w:separator/>
      </w:r>
    </w:p>
  </w:endnote>
  <w:endnote w:type="continuationSeparator" w:id="0">
    <w:p w14:paraId="5EFD5D18" w14:textId="77777777" w:rsidR="004352D4" w:rsidRDefault="004352D4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5E34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612AC243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B6838" w14:textId="77777777" w:rsidR="00E500B5" w:rsidRPr="00000548" w:rsidRDefault="00E500B5" w:rsidP="00E500B5">
    <w:pPr>
      <w:pStyle w:val="Noga"/>
    </w:pPr>
  </w:p>
  <w:p w14:paraId="738A0B0D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E258" w14:textId="77777777" w:rsidR="004352D4" w:rsidRDefault="004352D4" w:rsidP="00F014AB">
      <w:r>
        <w:separator/>
      </w:r>
    </w:p>
  </w:footnote>
  <w:footnote w:type="continuationSeparator" w:id="0">
    <w:p w14:paraId="7BB5FDBE" w14:textId="77777777" w:rsidR="004352D4" w:rsidRDefault="004352D4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8F4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33BB1871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2BA580BE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0748BCC3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C7E401D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626E3FA5" w14:textId="77777777" w:rsidR="00000548" w:rsidRPr="006D7A0B" w:rsidRDefault="00E8673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3A8C961A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770816">
    <w:abstractNumId w:val="2"/>
  </w:num>
  <w:num w:numId="2" w16cid:durableId="1777826662">
    <w:abstractNumId w:val="0"/>
  </w:num>
  <w:num w:numId="3" w16cid:durableId="64285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5115D"/>
    <w:rsid w:val="00187D1B"/>
    <w:rsid w:val="001A7B25"/>
    <w:rsid w:val="001C0D00"/>
    <w:rsid w:val="001C78D1"/>
    <w:rsid w:val="00206BBF"/>
    <w:rsid w:val="002C5128"/>
    <w:rsid w:val="00331CDA"/>
    <w:rsid w:val="00340B7C"/>
    <w:rsid w:val="003A3149"/>
    <w:rsid w:val="003D1549"/>
    <w:rsid w:val="003E60C2"/>
    <w:rsid w:val="004078E1"/>
    <w:rsid w:val="004352D4"/>
    <w:rsid w:val="00435CF9"/>
    <w:rsid w:val="0049209E"/>
    <w:rsid w:val="00492566"/>
    <w:rsid w:val="004D01CF"/>
    <w:rsid w:val="005068C7"/>
    <w:rsid w:val="0056441E"/>
    <w:rsid w:val="00587BFE"/>
    <w:rsid w:val="005A7F96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C7ED5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A6D3E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87228"/>
    <w:rsid w:val="00DC4324"/>
    <w:rsid w:val="00DF0067"/>
    <w:rsid w:val="00E24E93"/>
    <w:rsid w:val="00E500B5"/>
    <w:rsid w:val="00E86730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56C94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6</cp:revision>
  <cp:lastPrinted>2016-07-02T07:38:00Z</cp:lastPrinted>
  <dcterms:created xsi:type="dcterms:W3CDTF">2019-08-14T05:48:00Z</dcterms:created>
  <dcterms:modified xsi:type="dcterms:W3CDTF">2023-07-03T11:05:00Z</dcterms:modified>
</cp:coreProperties>
</file>