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E9E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4DB6F4BC" w14:textId="064F9F2D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DF5CA5">
        <w:rPr>
          <w:rFonts w:asciiTheme="minorHAnsi" w:hAnsiTheme="minorHAnsi" w:cstheme="minorHAnsi"/>
        </w:rPr>
        <w:t>NEMU DIJAKU, v šolskem letu 202</w:t>
      </w:r>
      <w:r w:rsidR="00F77728">
        <w:rPr>
          <w:rFonts w:asciiTheme="minorHAnsi" w:hAnsiTheme="minorHAnsi" w:cstheme="minorHAnsi"/>
        </w:rPr>
        <w:t>3</w:t>
      </w:r>
      <w:r w:rsidR="00DF5CA5">
        <w:rPr>
          <w:rFonts w:asciiTheme="minorHAnsi" w:hAnsiTheme="minorHAnsi" w:cstheme="minorHAnsi"/>
        </w:rPr>
        <w:t>/2</w:t>
      </w:r>
      <w:r w:rsidR="00F77728">
        <w:rPr>
          <w:rFonts w:asciiTheme="minorHAnsi" w:hAnsiTheme="minorHAnsi" w:cstheme="minorHAnsi"/>
        </w:rPr>
        <w:t>4</w:t>
      </w:r>
    </w:p>
    <w:p w14:paraId="7ED7B91E" w14:textId="77777777" w:rsidR="00AF1788" w:rsidRDefault="00AF1788" w:rsidP="00AF1788">
      <w:pPr>
        <w:pStyle w:val="Naslov4"/>
        <w:jc w:val="left"/>
      </w:pPr>
    </w:p>
    <w:p w14:paraId="34E5B886" w14:textId="77777777" w:rsidR="00AF1788" w:rsidRDefault="00AF1788" w:rsidP="00AF1788"/>
    <w:p w14:paraId="6BE4B3A2" w14:textId="77777777" w:rsidR="00AF1788" w:rsidRPr="000D3174" w:rsidRDefault="00AF1788" w:rsidP="00AF1788">
      <w:r>
        <w:t>Ime in priimek dijaka: _________________________________________, oddelek: ______________</w:t>
      </w:r>
    </w:p>
    <w:p w14:paraId="3FCC4E94" w14:textId="77777777" w:rsidR="00AF1788" w:rsidRDefault="00AF1788" w:rsidP="00AF1788"/>
    <w:p w14:paraId="1BEF6001" w14:textId="72ED9544" w:rsidR="00AF1788" w:rsidRDefault="00AF1788" w:rsidP="00AF1788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>rosim ravnatelja SŠ Domžale</w:t>
      </w:r>
      <w:r>
        <w:rPr>
          <w:sz w:val="20"/>
        </w:rPr>
        <w:t xml:space="preserve"> o.e. Poklicna in strokovna šola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DF5CA5">
        <w:rPr>
          <w:b/>
          <w:sz w:val="20"/>
        </w:rPr>
        <w:t>202</w:t>
      </w:r>
      <w:r w:rsidR="00F77728">
        <w:rPr>
          <w:b/>
          <w:sz w:val="20"/>
        </w:rPr>
        <w:t>3</w:t>
      </w:r>
      <w:r w:rsidR="00DF5CA5">
        <w:rPr>
          <w:b/>
          <w:sz w:val="20"/>
        </w:rPr>
        <w:t>/2</w:t>
      </w:r>
      <w:r w:rsidR="00F77728">
        <w:rPr>
          <w:b/>
          <w:sz w:val="20"/>
        </w:rPr>
        <w:t>4</w:t>
      </w:r>
      <w:r w:rsidRPr="00065378">
        <w:rPr>
          <w:sz w:val="20"/>
        </w:rPr>
        <w:t xml:space="preserve">. </w:t>
      </w:r>
    </w:p>
    <w:p w14:paraId="4942D0D7" w14:textId="77777777" w:rsidR="00AF1788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</w:p>
    <w:p w14:paraId="2352B714" w14:textId="77777777" w:rsidR="00AF1788" w:rsidRPr="00F47C0D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14:paraId="37462E1E" w14:textId="77777777" w:rsidR="00AF1788" w:rsidRPr="00F47C0D" w:rsidRDefault="00AF1788" w:rsidP="00AF1788"/>
    <w:p w14:paraId="1A64030D" w14:textId="77777777" w:rsidR="00AF1788" w:rsidRDefault="00AF1788" w:rsidP="00AF1788">
      <w:pPr>
        <w:jc w:val="right"/>
      </w:pPr>
      <w:r w:rsidRPr="00F47C0D">
        <w:t>Podpis dijaka …………………………………………..</w:t>
      </w:r>
    </w:p>
    <w:p w14:paraId="09D5CE83" w14:textId="77777777" w:rsidR="00AF1788" w:rsidRPr="00F47C0D" w:rsidRDefault="00AF1788" w:rsidP="00AF1788">
      <w:pPr>
        <w:jc w:val="right"/>
      </w:pPr>
    </w:p>
    <w:p w14:paraId="6A602153" w14:textId="77777777" w:rsidR="00AF1788" w:rsidRPr="00F47C0D" w:rsidRDefault="00AF1788" w:rsidP="00AF1788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14:paraId="04EB4DAA" w14:textId="77777777" w:rsidR="00AF1788" w:rsidRPr="00065378" w:rsidRDefault="00AF1788" w:rsidP="00AF1788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5DC55B" wp14:editId="3268F16D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980F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520F246F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9F5A093" w14:textId="77777777" w:rsidR="00AF1788" w:rsidRDefault="00AF1788" w:rsidP="00AF1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02B35E" wp14:editId="25A81602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A161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10F1"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DQfZ+B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61241E" wp14:editId="75B3611F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7" name="Polje z besedil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CD64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CA26" id="Polje z besedilom 17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AsO+kw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4F1DF09B" w14:textId="77777777" w:rsidR="00AF1788" w:rsidRDefault="00AF1788" w:rsidP="00AF1788">
      <w:pPr>
        <w:rPr>
          <w:sz w:val="24"/>
        </w:rPr>
      </w:pPr>
    </w:p>
    <w:p w14:paraId="4AA455E8" w14:textId="77777777" w:rsidR="00AF1788" w:rsidRPr="00097193" w:rsidRDefault="00AF1788" w:rsidP="00AF1788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1D8078D4" w14:textId="77777777" w:rsidR="00AF1788" w:rsidRPr="00097193" w:rsidRDefault="00AF1788" w:rsidP="00AF1788"/>
    <w:p w14:paraId="64A824CC" w14:textId="77777777" w:rsidR="00AF1788" w:rsidRDefault="00AF1788" w:rsidP="00AF1788">
      <w:pPr>
        <w:jc w:val="right"/>
      </w:pPr>
      <w:r>
        <w:t>Podpis starša ……………………………………</w:t>
      </w:r>
      <w:r w:rsidRPr="00097193">
        <w:t>.</w:t>
      </w:r>
    </w:p>
    <w:p w14:paraId="21988066" w14:textId="77777777" w:rsidR="00AF1788" w:rsidRDefault="00AF1788" w:rsidP="00AF1788"/>
    <w:p w14:paraId="72829E2C" w14:textId="77777777" w:rsidR="00AF1788" w:rsidRDefault="00AF1788" w:rsidP="00AF1788">
      <w:r>
        <w:t>……………………………………………………………………………………………………………………….</w:t>
      </w:r>
    </w:p>
    <w:p w14:paraId="17FAE503" w14:textId="77777777" w:rsidR="00AF1788" w:rsidRPr="00F47C0D" w:rsidRDefault="00AF1788" w:rsidP="00AF1788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0F3074A4" w14:textId="77777777" w:rsidR="00AF1788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50F7752B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4056D84D" w14:textId="77777777" w:rsidR="00AF1788" w:rsidRPr="00F47C0D" w:rsidRDefault="00AF1788" w:rsidP="00AF1788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5EB4C81B" w14:textId="77777777" w:rsidR="00AF1788" w:rsidRPr="00EA5D17" w:rsidRDefault="00AF1788" w:rsidP="00AF1788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1D460" wp14:editId="445D594A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F62" w14:textId="32A8BEA2" w:rsidR="00AF1788" w:rsidRPr="00845790" w:rsidRDefault="00AF1788" w:rsidP="00AF1788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 w:rsidR="00DF5CA5">
                              <w:rPr>
                                <w:color w:val="0099FF"/>
                              </w:rPr>
                              <w:t xml:space="preserve">       .  202</w:t>
                            </w:r>
                            <w:r w:rsidR="00F77728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D460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EA64F62" w14:textId="32A8BEA2" w:rsidR="00AF1788" w:rsidRPr="00845790" w:rsidRDefault="00AF1788" w:rsidP="00AF1788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 w:rsidR="00DF5CA5">
                        <w:rPr>
                          <w:color w:val="0099FF"/>
                        </w:rPr>
                        <w:t xml:space="preserve">       .  202</w:t>
                      </w:r>
                      <w:r w:rsidR="00F77728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86D8E3F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DF6E9F0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0479A157" w14:textId="77777777" w:rsidR="00AF1788" w:rsidRDefault="00AF1788" w:rsidP="00AF1788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92F318A" w14:textId="77777777" w:rsidR="00AF1788" w:rsidRDefault="00AF1788" w:rsidP="00AF1788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328C580C" w14:textId="77777777" w:rsidR="00AF1788" w:rsidRPr="00EA5D17" w:rsidRDefault="00AF1788" w:rsidP="00AF1788">
      <w:pPr>
        <w:jc w:val="right"/>
        <w:rPr>
          <w:color w:val="3399FF"/>
          <w:sz w:val="24"/>
        </w:rPr>
      </w:pPr>
    </w:p>
    <w:p w14:paraId="4D1A80D3" w14:textId="77777777" w:rsidR="00AF1788" w:rsidRPr="00EA5D17" w:rsidRDefault="00AF1788" w:rsidP="00AF1788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3753CF" wp14:editId="01970392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6587B" id="Raven povezovalnik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/QIQ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CCD0EE6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31C144C7" w14:textId="77777777" w:rsidR="00AF1788" w:rsidRPr="00EA5D17" w:rsidRDefault="00AF1788" w:rsidP="00AF1788">
      <w:pPr>
        <w:rPr>
          <w:color w:val="3399FF"/>
        </w:rPr>
      </w:pPr>
    </w:p>
    <w:p w14:paraId="5E785B1C" w14:textId="77777777" w:rsidR="00AF1788" w:rsidRDefault="00AF1788" w:rsidP="00AF1788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A4C32B0" w14:textId="77777777" w:rsidR="00AF1788" w:rsidRDefault="00AF1788" w:rsidP="00AF1788">
      <w:pPr>
        <w:rPr>
          <w:color w:val="3399FF"/>
        </w:rPr>
      </w:pPr>
    </w:p>
    <w:p w14:paraId="68416AE4" w14:textId="77777777" w:rsidR="00AF1788" w:rsidRPr="00EA5D17" w:rsidRDefault="00AF1788" w:rsidP="00AF1788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0AEAEAE" w14:textId="77777777" w:rsidR="00AF1788" w:rsidRDefault="00AF1788" w:rsidP="00AF1788">
      <w:pPr>
        <w:ind w:left="4248"/>
        <w:rPr>
          <w:color w:val="3399FF"/>
        </w:rPr>
      </w:pPr>
    </w:p>
    <w:p w14:paraId="38701ABC" w14:textId="77777777" w:rsidR="00AF1788" w:rsidRDefault="00AF1788" w:rsidP="00AF1788">
      <w:pPr>
        <w:ind w:left="4248"/>
        <w:rPr>
          <w:color w:val="3399FF"/>
        </w:rPr>
      </w:pPr>
    </w:p>
    <w:p w14:paraId="3FBE69C0" w14:textId="77777777" w:rsidR="00AF1788" w:rsidRDefault="00AF1788" w:rsidP="00AF1788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06EBC139" w14:textId="77777777" w:rsidR="00AF1788" w:rsidRDefault="00AF1788" w:rsidP="00AF1788">
      <w:pPr>
        <w:pStyle w:val="Naslov5"/>
        <w:rPr>
          <w:rFonts w:ascii="Tahoma" w:hAnsi="Tahoma" w:cs="Tahoma"/>
          <w:sz w:val="24"/>
          <w:szCs w:val="24"/>
        </w:rPr>
      </w:pPr>
    </w:p>
    <w:p w14:paraId="1D604C59" w14:textId="77777777" w:rsidR="00187D1B" w:rsidRPr="00AF1788" w:rsidRDefault="00187D1B" w:rsidP="00AF1788"/>
    <w:sectPr w:rsidR="00187D1B" w:rsidRPr="00AF1788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942F" w14:textId="77777777" w:rsidR="00D02CAD" w:rsidRDefault="00D02CAD" w:rsidP="00F014AB">
      <w:r>
        <w:separator/>
      </w:r>
    </w:p>
  </w:endnote>
  <w:endnote w:type="continuationSeparator" w:id="0">
    <w:p w14:paraId="7862B9FE" w14:textId="77777777" w:rsidR="00D02CAD" w:rsidRDefault="00D02CA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D3F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52CAC" wp14:editId="60CF703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610CD17A" w14:textId="77777777" w:rsidR="00E500B5" w:rsidRDefault="00DF5CA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0FDA00" wp14:editId="282AEF71">
          <wp:simplePos x="0" y="0"/>
          <wp:positionH relativeFrom="margin">
            <wp:posOffset>3106420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23099CC" wp14:editId="6D88CF1E">
          <wp:simplePos x="0" y="0"/>
          <wp:positionH relativeFrom="column">
            <wp:posOffset>1639570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D1C1F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47EB1F4" wp14:editId="7B7DA17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CB332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3092" w14:textId="77777777" w:rsidR="00D02CAD" w:rsidRDefault="00D02CAD" w:rsidP="00F014AB">
      <w:r>
        <w:separator/>
      </w:r>
    </w:p>
  </w:footnote>
  <w:footnote w:type="continuationSeparator" w:id="0">
    <w:p w14:paraId="4747ED9C" w14:textId="77777777" w:rsidR="00D02CAD" w:rsidRDefault="00D02CA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64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28B902" wp14:editId="5D4E50C7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C7CBF26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8BDEA39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8CF693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80555E1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7DC4FA" wp14:editId="13FA66C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E0837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4FBC50DC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0676E3A3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84895">
    <w:abstractNumId w:val="2"/>
  </w:num>
  <w:num w:numId="2" w16cid:durableId="896235686">
    <w:abstractNumId w:val="0"/>
  </w:num>
  <w:num w:numId="3" w16cid:durableId="12411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32B9A"/>
    <w:rsid w:val="00340B7C"/>
    <w:rsid w:val="003C1759"/>
    <w:rsid w:val="003E60C2"/>
    <w:rsid w:val="004025A4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9E0793"/>
    <w:rsid w:val="00A24D8E"/>
    <w:rsid w:val="00A53CB8"/>
    <w:rsid w:val="00A556BF"/>
    <w:rsid w:val="00A57BEC"/>
    <w:rsid w:val="00A70253"/>
    <w:rsid w:val="00A71614"/>
    <w:rsid w:val="00A749E3"/>
    <w:rsid w:val="00AD398C"/>
    <w:rsid w:val="00AF1788"/>
    <w:rsid w:val="00B16685"/>
    <w:rsid w:val="00B51002"/>
    <w:rsid w:val="00B5277D"/>
    <w:rsid w:val="00B66AA2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02CAD"/>
    <w:rsid w:val="00D27764"/>
    <w:rsid w:val="00D46848"/>
    <w:rsid w:val="00D55771"/>
    <w:rsid w:val="00DA6E9E"/>
    <w:rsid w:val="00DC4324"/>
    <w:rsid w:val="00DF0067"/>
    <w:rsid w:val="00DF5CA5"/>
    <w:rsid w:val="00E24E93"/>
    <w:rsid w:val="00E500B5"/>
    <w:rsid w:val="00E8013E"/>
    <w:rsid w:val="00EC06D5"/>
    <w:rsid w:val="00EF2F23"/>
    <w:rsid w:val="00F014AB"/>
    <w:rsid w:val="00F5707D"/>
    <w:rsid w:val="00F77571"/>
    <w:rsid w:val="00F77728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B1B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6</cp:revision>
  <cp:lastPrinted>2016-07-02T07:38:00Z</cp:lastPrinted>
  <dcterms:created xsi:type="dcterms:W3CDTF">2019-08-25T08:10:00Z</dcterms:created>
  <dcterms:modified xsi:type="dcterms:W3CDTF">2023-08-17T09:51:00Z</dcterms:modified>
</cp:coreProperties>
</file>