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9783" w14:textId="77777777" w:rsidR="008F1C8B" w:rsidRPr="00065378" w:rsidRDefault="008F1C8B" w:rsidP="008F1C8B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7C4B72E6" w14:textId="1980E133" w:rsidR="008F1C8B" w:rsidRPr="00065378" w:rsidRDefault="008F1C8B" w:rsidP="008F1C8B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>
        <w:rPr>
          <w:rFonts w:asciiTheme="minorHAnsi" w:hAnsiTheme="minorHAnsi" w:cstheme="minorHAnsi"/>
        </w:rPr>
        <w:t xml:space="preserve">DIJAKU, KI PRIHAJA IZ </w:t>
      </w:r>
      <w:r w:rsidR="00C05EDB">
        <w:rPr>
          <w:rFonts w:asciiTheme="minorHAnsi" w:hAnsiTheme="minorHAnsi" w:cstheme="minorHAnsi"/>
        </w:rPr>
        <w:t>DRUGE DRŽAVE v šolskem letu 202</w:t>
      </w:r>
      <w:r w:rsidR="00BF5919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/2</w:t>
      </w:r>
      <w:r w:rsidR="00BF5919">
        <w:rPr>
          <w:rFonts w:asciiTheme="minorHAnsi" w:hAnsiTheme="minorHAnsi" w:cstheme="minorHAnsi"/>
        </w:rPr>
        <w:t>4</w:t>
      </w:r>
    </w:p>
    <w:p w14:paraId="7583DA90" w14:textId="77777777" w:rsidR="008F1C8B" w:rsidRDefault="008F1C8B" w:rsidP="008F1C8B">
      <w:pPr>
        <w:pStyle w:val="Naslov4"/>
        <w:jc w:val="left"/>
      </w:pPr>
    </w:p>
    <w:p w14:paraId="5E64ADA3" w14:textId="77777777" w:rsidR="008F1C8B" w:rsidRDefault="008F1C8B" w:rsidP="008F1C8B"/>
    <w:p w14:paraId="576632A3" w14:textId="77777777" w:rsidR="008F1C8B" w:rsidRPr="000D3174" w:rsidRDefault="008F1C8B" w:rsidP="008F1C8B">
      <w:r>
        <w:t>Ime in priimek dijaka: _________________________________________, oddelek: ______________</w:t>
      </w:r>
    </w:p>
    <w:p w14:paraId="06B16AB0" w14:textId="77777777" w:rsidR="008F1C8B" w:rsidRDefault="008F1C8B" w:rsidP="008F1C8B"/>
    <w:p w14:paraId="5F56A2C0" w14:textId="6491DF2A" w:rsidR="008F1C8B" w:rsidRDefault="008F1C8B" w:rsidP="008F1C8B">
      <w:pPr>
        <w:keepNext/>
        <w:outlineLvl w:val="3"/>
      </w:pPr>
      <w:r w:rsidRPr="00FE0A5B">
        <w:t xml:space="preserve">Prosim ravnatelja SŠ Domžale </w:t>
      </w:r>
      <w:proofErr w:type="spellStart"/>
      <w:r w:rsidRPr="00FE0A5B">
        <w:t>o.e</w:t>
      </w:r>
      <w:proofErr w:type="spellEnd"/>
      <w:r w:rsidRPr="00FE0A5B">
        <w:t>. Poklicna in strokovna šola, da mi izda Sklep o pridobitvi pravice do prilagoditve</w:t>
      </w:r>
      <w:r>
        <w:t xml:space="preserve"> šolskih obveznosti </w:t>
      </w:r>
      <w:r w:rsidRPr="00FE0A5B">
        <w:t>dijaku</w:t>
      </w:r>
      <w:r>
        <w:t xml:space="preserve">, ki prihaja iz druge države </w:t>
      </w:r>
      <w:r w:rsidRPr="00FE0A5B">
        <w:t xml:space="preserve">v šolskem letu </w:t>
      </w:r>
      <w:r w:rsidR="00C05EDB">
        <w:rPr>
          <w:b/>
        </w:rPr>
        <w:t>202</w:t>
      </w:r>
      <w:r w:rsidR="00BF5919">
        <w:rPr>
          <w:b/>
        </w:rPr>
        <w:t>3</w:t>
      </w:r>
      <w:r w:rsidR="00C05EDB">
        <w:rPr>
          <w:b/>
        </w:rPr>
        <w:t>/2</w:t>
      </w:r>
      <w:r w:rsidR="00BF5919">
        <w:rPr>
          <w:b/>
        </w:rPr>
        <w:t>4</w:t>
      </w:r>
      <w:r w:rsidRPr="00FE0A5B">
        <w:t xml:space="preserve">. </w:t>
      </w:r>
    </w:p>
    <w:p w14:paraId="19AE7E2A" w14:textId="77777777" w:rsidR="008C5C86" w:rsidRDefault="008C5C86" w:rsidP="008F1C8B">
      <w:pPr>
        <w:keepNext/>
        <w:outlineLvl w:val="3"/>
      </w:pPr>
    </w:p>
    <w:p w14:paraId="562ABFA3" w14:textId="77777777" w:rsidR="008F1C8B" w:rsidRDefault="008C5C86" w:rsidP="008F1C8B">
      <w:pPr>
        <w:pStyle w:val="Naslov4"/>
        <w:tabs>
          <w:tab w:val="left" w:pos="1843"/>
        </w:tabs>
        <w:jc w:val="left"/>
      </w:pPr>
      <w:r w:rsidRPr="00FE0A5B">
        <w:t xml:space="preserve">Obrazložitev in pričakovane prilagoditve izobraževanja: </w:t>
      </w:r>
      <w:r w:rsidRPr="00FE0A5B">
        <w:rPr>
          <w:b/>
        </w:rPr>
        <w:t>________________________________</w:t>
      </w:r>
      <w:r w:rsidRPr="00FE0A5B">
        <w:t>________________________________________________________________________________________________</w:t>
      </w:r>
      <w:r>
        <w:t>______________________</w:t>
      </w:r>
      <w:r w:rsidRPr="00FE0A5B">
        <w:t>_____________________________________________</w:t>
      </w:r>
      <w:r>
        <w:t>______________________________</w:t>
      </w:r>
    </w:p>
    <w:p w14:paraId="4106BAC3" w14:textId="77777777" w:rsidR="008C5C86" w:rsidRPr="008C5C86" w:rsidRDefault="008C5C86" w:rsidP="008C5C86"/>
    <w:p w14:paraId="3A37AFEB" w14:textId="77777777" w:rsidR="008F1C8B" w:rsidRDefault="008F1C8B" w:rsidP="008F1C8B">
      <w:pPr>
        <w:jc w:val="right"/>
      </w:pPr>
      <w:r w:rsidRPr="00F47C0D">
        <w:t>Podpis dijaka …………………………………………..</w:t>
      </w:r>
    </w:p>
    <w:p w14:paraId="0564A57D" w14:textId="77777777" w:rsidR="008C5C86" w:rsidRDefault="008C5C86" w:rsidP="008F1C8B">
      <w:pPr>
        <w:jc w:val="right"/>
      </w:pPr>
    </w:p>
    <w:p w14:paraId="012D5B18" w14:textId="77777777" w:rsidR="008F1C8B" w:rsidRPr="00065378" w:rsidRDefault="008F1C8B" w:rsidP="008F1C8B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CDC7BB" wp14:editId="6F740575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22" name="Raven povezoval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C9D7F" id="Raven povezovalnik 2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FKjm8w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440C616A" w14:textId="77777777" w:rsidR="008F1C8B" w:rsidRPr="00065378" w:rsidRDefault="008F1C8B" w:rsidP="008F1C8B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2A01F41B" w14:textId="77777777" w:rsidR="008F1C8B" w:rsidRDefault="008F1C8B" w:rsidP="008F1C8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024001" wp14:editId="5E5E52C8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23" name="Polje z besedilo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3B287" w14:textId="77777777" w:rsidR="008F1C8B" w:rsidRDefault="008F1C8B" w:rsidP="008F1C8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F06E6" id="_x0000_t202" coordsize="21600,21600" o:spt="202" path="m,l,21600r21600,l21600,xe">
                <v:stroke joinstyle="miter"/>
                <v:path gradientshapeok="t" o:connecttype="rect"/>
              </v:shapetype>
              <v:shape id="Polje z besedilom 23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" o:allowincell="f">
                <v:textbox>
                  <w:txbxContent>
                    <w:p w:rsidR="008F1C8B" w:rsidRDefault="008F1C8B" w:rsidP="008F1C8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9ABC7D" wp14:editId="423DEE96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24" name="Polje z besedilo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A0493" w14:textId="77777777" w:rsidR="008F1C8B" w:rsidRDefault="008F1C8B" w:rsidP="008F1C8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C567" id="Polje z besedilom 24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" o:allowincell="f">
                <v:textbox>
                  <w:txbxContent>
                    <w:p w:rsidR="008F1C8B" w:rsidRDefault="008F1C8B" w:rsidP="008F1C8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27FE7186" w14:textId="77777777" w:rsidR="008F1C8B" w:rsidRDefault="008F1C8B" w:rsidP="008F1C8B">
      <w:pPr>
        <w:rPr>
          <w:sz w:val="24"/>
        </w:rPr>
      </w:pPr>
    </w:p>
    <w:p w14:paraId="6755E09E" w14:textId="77777777" w:rsidR="008F1C8B" w:rsidRPr="00097193" w:rsidRDefault="008F1C8B" w:rsidP="008F1C8B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6496FD6A" w14:textId="77777777" w:rsidR="008F1C8B" w:rsidRPr="00097193" w:rsidRDefault="008F1C8B" w:rsidP="008F1C8B"/>
    <w:p w14:paraId="0F84BA8E" w14:textId="77777777" w:rsidR="008F1C8B" w:rsidRDefault="008F1C8B" w:rsidP="008F1C8B">
      <w:pPr>
        <w:jc w:val="right"/>
      </w:pPr>
      <w:r>
        <w:t>Podpis starša ……………………………………</w:t>
      </w:r>
      <w:r w:rsidRPr="00097193">
        <w:t>.</w:t>
      </w:r>
    </w:p>
    <w:p w14:paraId="71F59467" w14:textId="77777777" w:rsidR="008F1C8B" w:rsidRDefault="008F1C8B" w:rsidP="008F1C8B"/>
    <w:p w14:paraId="754B23CF" w14:textId="77777777" w:rsidR="008F1C8B" w:rsidRDefault="008F1C8B" w:rsidP="008F1C8B">
      <w:r>
        <w:t>……………………………………………………………………………………………………………………….</w:t>
      </w:r>
    </w:p>
    <w:p w14:paraId="5EA9A7B8" w14:textId="77777777" w:rsidR="008F1C8B" w:rsidRPr="00F47C0D" w:rsidRDefault="008F1C8B" w:rsidP="008F1C8B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2D9430DC" w14:textId="77777777" w:rsidR="008F1C8B" w:rsidRDefault="008F1C8B" w:rsidP="008F1C8B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14:paraId="29233ACB" w14:textId="77777777" w:rsidR="008F1C8B" w:rsidRPr="00F47C0D" w:rsidRDefault="008F1C8B" w:rsidP="008F1C8B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4793538A" w14:textId="77777777" w:rsidR="008F1C8B" w:rsidRPr="00F47C0D" w:rsidRDefault="008F1C8B" w:rsidP="008F1C8B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14:paraId="79F8AE25" w14:textId="77777777" w:rsidR="008F1C8B" w:rsidRPr="00EA5D17" w:rsidRDefault="008F1C8B" w:rsidP="008F1C8B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6CEE7" wp14:editId="036C48AA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130FC" w14:textId="30525BD5" w:rsidR="008F1C8B" w:rsidRPr="00845790" w:rsidRDefault="008F1C8B" w:rsidP="008F1C8B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8C5C86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8C5C86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0F0D64">
                              <w:rPr>
                                <w:color w:val="0099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6CEE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pKGw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NNMS7kdYt1EciFmEULj00MlrA75z1JNqK+297gYoz897SchbT2SyqPDmz+VVBDl5G&#10;tpcRYSVBVTxwNprrML6MvUO9a6nSKAcLt7TQRieun7s6tU/CTNs6PaKo/Es/ZT0/9dUP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TJaSh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369130FC" w14:textId="30525BD5" w:rsidR="008F1C8B" w:rsidRPr="00845790" w:rsidRDefault="008F1C8B" w:rsidP="008F1C8B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8C5C86">
                        <w:rPr>
                          <w:color w:val="0099FF"/>
                        </w:rPr>
                        <w:t xml:space="preserve">. </w:t>
                      </w:r>
                      <w:r w:rsidR="008C5C86">
                        <w:rPr>
                          <w:color w:val="0099FF"/>
                        </w:rPr>
                        <w:tab/>
                        <w:t xml:space="preserve">       .  202</w:t>
                      </w:r>
                      <w:r w:rsidR="000F0D64">
                        <w:rPr>
                          <w:color w:val="0099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543DB98D" w14:textId="77777777" w:rsidR="008F1C8B" w:rsidRPr="00EA5D17" w:rsidRDefault="008F1C8B" w:rsidP="008F1C8B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5F0436A7" w14:textId="77777777" w:rsidR="008F1C8B" w:rsidRPr="00EA5D17" w:rsidRDefault="008F1C8B" w:rsidP="008F1C8B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3FB19C1B" w14:textId="77777777" w:rsidR="008F1C8B" w:rsidRDefault="008F1C8B" w:rsidP="008F1C8B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1BBE7FD1" w14:textId="77777777" w:rsidR="008F1C8B" w:rsidRDefault="008F1C8B" w:rsidP="008F1C8B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763A3DC1" w14:textId="77777777" w:rsidR="008F1C8B" w:rsidRPr="00EA5D17" w:rsidRDefault="008F1C8B" w:rsidP="008F1C8B">
      <w:pPr>
        <w:jc w:val="right"/>
        <w:rPr>
          <w:color w:val="3399FF"/>
          <w:sz w:val="24"/>
        </w:rPr>
      </w:pPr>
    </w:p>
    <w:p w14:paraId="3360043C" w14:textId="77777777" w:rsidR="008F1C8B" w:rsidRPr="00EA5D17" w:rsidRDefault="008F1C8B" w:rsidP="008F1C8B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C2C65F1" wp14:editId="7E4FB3A0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25" name="Raven povezoval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40250" id="Raven povezovalnik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GBExqC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058F33AA" w14:textId="77777777" w:rsidR="008F1C8B" w:rsidRPr="00F47C0D" w:rsidRDefault="008F1C8B" w:rsidP="008F1C8B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61BDA745" w14:textId="77777777" w:rsidR="008F1C8B" w:rsidRPr="00EA5D17" w:rsidRDefault="008F1C8B" w:rsidP="008F1C8B">
      <w:pPr>
        <w:rPr>
          <w:color w:val="3399FF"/>
        </w:rPr>
      </w:pPr>
    </w:p>
    <w:p w14:paraId="43C6E9D8" w14:textId="77777777" w:rsidR="008F1C8B" w:rsidRDefault="008F1C8B" w:rsidP="008F1C8B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4105CCE6" w14:textId="77777777" w:rsidR="008F1C8B" w:rsidRDefault="008F1C8B" w:rsidP="008F1C8B">
      <w:pPr>
        <w:rPr>
          <w:color w:val="3399FF"/>
        </w:rPr>
      </w:pPr>
    </w:p>
    <w:p w14:paraId="16926DB2" w14:textId="77777777" w:rsidR="008F1C8B" w:rsidRPr="00EA5D17" w:rsidRDefault="008F1C8B" w:rsidP="008F1C8B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0A870CD9" w14:textId="77777777" w:rsidR="008F1C8B" w:rsidRDefault="008F1C8B" w:rsidP="008F1C8B">
      <w:pPr>
        <w:ind w:left="4248"/>
        <w:rPr>
          <w:color w:val="3399FF"/>
        </w:rPr>
      </w:pPr>
    </w:p>
    <w:p w14:paraId="7A04A9BC" w14:textId="77777777" w:rsidR="008F1C8B" w:rsidRDefault="008F1C8B" w:rsidP="008F1C8B">
      <w:pPr>
        <w:ind w:left="4248"/>
        <w:rPr>
          <w:color w:val="3399FF"/>
        </w:rPr>
      </w:pPr>
    </w:p>
    <w:p w14:paraId="1FF08763" w14:textId="77777777" w:rsidR="008F1C8B" w:rsidRDefault="008F1C8B" w:rsidP="008F1C8B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14:paraId="69869EA1" w14:textId="77777777" w:rsidR="008F1C8B" w:rsidRPr="00EB3623" w:rsidRDefault="008F1C8B" w:rsidP="008F1C8B"/>
    <w:p w14:paraId="6C807322" w14:textId="77777777" w:rsidR="00D90821" w:rsidRPr="008F1C8B" w:rsidRDefault="00D90821" w:rsidP="008F1C8B"/>
    <w:sectPr w:rsidR="00D90821" w:rsidRPr="008F1C8B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10B4" w14:textId="77777777" w:rsidR="00A17467" w:rsidRDefault="00A17467" w:rsidP="00F014AB">
      <w:r>
        <w:separator/>
      </w:r>
    </w:p>
  </w:endnote>
  <w:endnote w:type="continuationSeparator" w:id="0">
    <w:p w14:paraId="78519FD8" w14:textId="77777777" w:rsidR="00A17467" w:rsidRDefault="00A17467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EFA7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053E13F" wp14:editId="2CF4DA2C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52FEA652" w14:textId="77777777" w:rsidR="00E500B5" w:rsidRDefault="00AC6724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8628AE0" wp14:editId="077680C8">
          <wp:simplePos x="0" y="0"/>
          <wp:positionH relativeFrom="margin">
            <wp:posOffset>2931160</wp:posOffset>
          </wp:positionH>
          <wp:positionV relativeFrom="paragraph">
            <wp:posOffset>25400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68371E1E" wp14:editId="258B5E36">
          <wp:simplePos x="0" y="0"/>
          <wp:positionH relativeFrom="column">
            <wp:posOffset>1350010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F6AAA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6EA9F403" wp14:editId="0903125A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BAB30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AAF2" w14:textId="77777777" w:rsidR="00A17467" w:rsidRDefault="00A17467" w:rsidP="00F014AB">
      <w:r>
        <w:separator/>
      </w:r>
    </w:p>
  </w:footnote>
  <w:footnote w:type="continuationSeparator" w:id="0">
    <w:p w14:paraId="563E80B7" w14:textId="77777777" w:rsidR="00A17467" w:rsidRDefault="00A17467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4F89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D099CD2" wp14:editId="74D214C1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73D5210B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261A0E0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proofErr w:type="spellStart"/>
    <w:r w:rsidRPr="006D7A0B">
      <w:rPr>
        <w:rFonts w:ascii="Tahoma" w:hAnsi="Tahoma" w:cs="Tahoma"/>
        <w:sz w:val="20"/>
      </w:rPr>
      <w:t>tel</w:t>
    </w:r>
    <w:proofErr w:type="spellEnd"/>
    <w:r w:rsidRPr="006D7A0B">
      <w:rPr>
        <w:rFonts w:ascii="Tahoma" w:hAnsi="Tahoma" w:cs="Tahoma"/>
        <w:sz w:val="20"/>
      </w:rPr>
      <w:t>: 01/724-06-30</w:t>
    </w:r>
  </w:p>
  <w:p w14:paraId="06659136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0180844F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7322AE" wp14:editId="6E063CB5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320EE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29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3A608D50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2519FBE6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352"/>
    <w:multiLevelType w:val="hybridMultilevel"/>
    <w:tmpl w:val="09E87612"/>
    <w:lvl w:ilvl="0" w:tplc="835A8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2513820">
    <w:abstractNumId w:val="4"/>
  </w:num>
  <w:num w:numId="2" w16cid:durableId="899559803">
    <w:abstractNumId w:val="1"/>
  </w:num>
  <w:num w:numId="3" w16cid:durableId="137771969">
    <w:abstractNumId w:val="3"/>
  </w:num>
  <w:num w:numId="4" w16cid:durableId="672223573">
    <w:abstractNumId w:val="2"/>
  </w:num>
  <w:num w:numId="5" w16cid:durableId="9852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E5435"/>
    <w:rsid w:val="000F0D64"/>
    <w:rsid w:val="001171E2"/>
    <w:rsid w:val="00157E8E"/>
    <w:rsid w:val="00187D1B"/>
    <w:rsid w:val="001A7B25"/>
    <w:rsid w:val="001C0D00"/>
    <w:rsid w:val="001C78D1"/>
    <w:rsid w:val="00206BBF"/>
    <w:rsid w:val="002C5128"/>
    <w:rsid w:val="00320724"/>
    <w:rsid w:val="00331CDA"/>
    <w:rsid w:val="00340B7C"/>
    <w:rsid w:val="003C1E53"/>
    <w:rsid w:val="003E60C2"/>
    <w:rsid w:val="004078E1"/>
    <w:rsid w:val="00435CF9"/>
    <w:rsid w:val="0049209E"/>
    <w:rsid w:val="00492566"/>
    <w:rsid w:val="004A2542"/>
    <w:rsid w:val="004D01CF"/>
    <w:rsid w:val="005068C7"/>
    <w:rsid w:val="0056441E"/>
    <w:rsid w:val="00573E92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97D8D"/>
    <w:rsid w:val="006C05D4"/>
    <w:rsid w:val="006D0B73"/>
    <w:rsid w:val="0070457C"/>
    <w:rsid w:val="00776E1B"/>
    <w:rsid w:val="00797406"/>
    <w:rsid w:val="007B6F74"/>
    <w:rsid w:val="007D563A"/>
    <w:rsid w:val="007F327E"/>
    <w:rsid w:val="008227D2"/>
    <w:rsid w:val="00823548"/>
    <w:rsid w:val="00844A1F"/>
    <w:rsid w:val="008552C0"/>
    <w:rsid w:val="00862E34"/>
    <w:rsid w:val="0089163A"/>
    <w:rsid w:val="008A6726"/>
    <w:rsid w:val="008B6ADA"/>
    <w:rsid w:val="008C5C86"/>
    <w:rsid w:val="008D049D"/>
    <w:rsid w:val="008F1C8B"/>
    <w:rsid w:val="008F35AE"/>
    <w:rsid w:val="00957F0C"/>
    <w:rsid w:val="009A73D9"/>
    <w:rsid w:val="009A7FEC"/>
    <w:rsid w:val="009E0793"/>
    <w:rsid w:val="00A03D00"/>
    <w:rsid w:val="00A17467"/>
    <w:rsid w:val="00A24D8E"/>
    <w:rsid w:val="00A53CB8"/>
    <w:rsid w:val="00A556BF"/>
    <w:rsid w:val="00A57BEC"/>
    <w:rsid w:val="00A71614"/>
    <w:rsid w:val="00A749E3"/>
    <w:rsid w:val="00AC6724"/>
    <w:rsid w:val="00AD398C"/>
    <w:rsid w:val="00B42C1C"/>
    <w:rsid w:val="00B51002"/>
    <w:rsid w:val="00B5277D"/>
    <w:rsid w:val="00B6294A"/>
    <w:rsid w:val="00B66AA2"/>
    <w:rsid w:val="00B7560B"/>
    <w:rsid w:val="00BB1DAA"/>
    <w:rsid w:val="00BD01DA"/>
    <w:rsid w:val="00BD4129"/>
    <w:rsid w:val="00BD693F"/>
    <w:rsid w:val="00BF172E"/>
    <w:rsid w:val="00BF5919"/>
    <w:rsid w:val="00C02A84"/>
    <w:rsid w:val="00C05EDB"/>
    <w:rsid w:val="00C21D77"/>
    <w:rsid w:val="00C53242"/>
    <w:rsid w:val="00C857A2"/>
    <w:rsid w:val="00CA1D3C"/>
    <w:rsid w:val="00CB0314"/>
    <w:rsid w:val="00CF4107"/>
    <w:rsid w:val="00D1642A"/>
    <w:rsid w:val="00D27764"/>
    <w:rsid w:val="00D46848"/>
    <w:rsid w:val="00D55771"/>
    <w:rsid w:val="00D90821"/>
    <w:rsid w:val="00DA6E9E"/>
    <w:rsid w:val="00DC4324"/>
    <w:rsid w:val="00DD7FB6"/>
    <w:rsid w:val="00DF0067"/>
    <w:rsid w:val="00E24E93"/>
    <w:rsid w:val="00E500B5"/>
    <w:rsid w:val="00E8686A"/>
    <w:rsid w:val="00EC06D5"/>
    <w:rsid w:val="00EF2F23"/>
    <w:rsid w:val="00F014AB"/>
    <w:rsid w:val="00F5707D"/>
    <w:rsid w:val="00F77571"/>
    <w:rsid w:val="00FB3A4B"/>
    <w:rsid w:val="00FE019C"/>
    <w:rsid w:val="00FE0A5B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71097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paragraph" w:styleId="Odstavekseznama">
    <w:name w:val="List Paragraph"/>
    <w:basedOn w:val="Navaden"/>
    <w:uiPriority w:val="34"/>
    <w:qFormat/>
    <w:rsid w:val="00A0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1708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9</cp:revision>
  <cp:lastPrinted>2020-08-13T12:15:00Z</cp:lastPrinted>
  <dcterms:created xsi:type="dcterms:W3CDTF">2019-08-25T13:27:00Z</dcterms:created>
  <dcterms:modified xsi:type="dcterms:W3CDTF">2023-08-17T09:53:00Z</dcterms:modified>
</cp:coreProperties>
</file>