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9021" w14:textId="77777777" w:rsidR="00FE0A5B" w:rsidRPr="00FE0A5B" w:rsidRDefault="00FE0A5B" w:rsidP="00FE0A5B">
      <w:pPr>
        <w:pStyle w:val="Naslov5"/>
        <w:rPr>
          <w:rFonts w:ascii="Arial" w:hAnsi="Arial" w:cs="Arial"/>
          <w:szCs w:val="28"/>
        </w:rPr>
      </w:pPr>
      <w:r w:rsidRPr="00FE0A5B">
        <w:rPr>
          <w:rFonts w:ascii="Arial" w:hAnsi="Arial" w:cs="Arial"/>
          <w:szCs w:val="28"/>
        </w:rPr>
        <w:t>VLOGA ZA PRIDOBITEV PRAVICE DO PRILAGODITVE ŠOLSKIH</w:t>
      </w:r>
    </w:p>
    <w:p w14:paraId="64344316" w14:textId="0BBE9442" w:rsidR="00FE0A5B" w:rsidRPr="00FE0A5B" w:rsidRDefault="007B6F74" w:rsidP="00FE0A5B">
      <w:pPr>
        <w:keepNext/>
        <w:jc w:val="center"/>
        <w:outlineLvl w:val="4"/>
        <w:rPr>
          <w:b/>
          <w:i/>
          <w:sz w:val="28"/>
        </w:rPr>
      </w:pPr>
      <w:r>
        <w:rPr>
          <w:rFonts w:ascii="Arial" w:hAnsi="Arial" w:cs="Arial"/>
          <w:b/>
          <w:sz w:val="28"/>
          <w:szCs w:val="28"/>
        </w:rPr>
        <w:t>OBVEZNOSTI DIJAKU, KI SE VZPOREDNO IZOBRAŽUJE</w:t>
      </w:r>
      <w:r w:rsidR="00CC2597">
        <w:rPr>
          <w:rFonts w:ascii="Arial" w:hAnsi="Arial" w:cs="Arial"/>
          <w:b/>
          <w:sz w:val="28"/>
          <w:szCs w:val="28"/>
        </w:rPr>
        <w:t>, v šolskem letu 202</w:t>
      </w:r>
      <w:r w:rsidR="0050390B">
        <w:rPr>
          <w:rFonts w:ascii="Arial" w:hAnsi="Arial" w:cs="Arial"/>
          <w:b/>
          <w:sz w:val="28"/>
          <w:szCs w:val="28"/>
        </w:rPr>
        <w:t>3</w:t>
      </w:r>
      <w:r w:rsidR="00CC2597">
        <w:rPr>
          <w:rFonts w:ascii="Arial" w:hAnsi="Arial" w:cs="Arial"/>
          <w:b/>
          <w:sz w:val="28"/>
          <w:szCs w:val="28"/>
        </w:rPr>
        <w:t>/2</w:t>
      </w:r>
      <w:r w:rsidR="0050390B">
        <w:rPr>
          <w:rFonts w:ascii="Arial" w:hAnsi="Arial" w:cs="Arial"/>
          <w:b/>
          <w:sz w:val="28"/>
          <w:szCs w:val="28"/>
        </w:rPr>
        <w:t>4</w:t>
      </w:r>
    </w:p>
    <w:p w14:paraId="43FEA1FF" w14:textId="77777777" w:rsidR="00FE0A5B" w:rsidRPr="00FE0A5B" w:rsidRDefault="00FE0A5B" w:rsidP="00FE0A5B">
      <w:pPr>
        <w:keepNext/>
        <w:outlineLvl w:val="3"/>
      </w:pPr>
    </w:p>
    <w:p w14:paraId="1A9988E8" w14:textId="77777777" w:rsidR="00FE0A5B" w:rsidRPr="00FE0A5B" w:rsidRDefault="00FE0A5B" w:rsidP="00FE0A5B">
      <w:r w:rsidRPr="00FE0A5B">
        <w:t>Ime in priimek dijaka: _________________________________________, oddelek: ______________</w:t>
      </w:r>
    </w:p>
    <w:p w14:paraId="0F25FAE2" w14:textId="77777777" w:rsidR="00FE0A5B" w:rsidRPr="00FE0A5B" w:rsidRDefault="00FE0A5B" w:rsidP="00FE0A5B"/>
    <w:p w14:paraId="3F167855" w14:textId="10272DBC" w:rsidR="00BD693F" w:rsidRDefault="00FE0A5B" w:rsidP="00B6294A">
      <w:pPr>
        <w:keepNext/>
        <w:outlineLvl w:val="3"/>
      </w:pPr>
      <w:r w:rsidRPr="00FE0A5B">
        <w:t>Prosim ravnatelja SŠ Domžale o.e. Poklicna in strokovna šola, da mi izda Sklep o pridobitvi pravice do prilagoditve</w:t>
      </w:r>
      <w:r>
        <w:t xml:space="preserve"> šolskih obveznosti </w:t>
      </w:r>
      <w:r w:rsidRPr="00FE0A5B">
        <w:t>dijaku</w:t>
      </w:r>
      <w:r w:rsidR="007B6F74">
        <w:t>, ki se vzporedno izobražuje</w:t>
      </w:r>
      <w:r w:rsidR="00B42C1C">
        <w:t xml:space="preserve"> </w:t>
      </w:r>
      <w:r w:rsidRPr="00FE0A5B">
        <w:t xml:space="preserve">v šolskem letu </w:t>
      </w:r>
      <w:r w:rsidR="00CC2597">
        <w:rPr>
          <w:b/>
        </w:rPr>
        <w:t>20</w:t>
      </w:r>
      <w:r w:rsidR="00495307">
        <w:rPr>
          <w:b/>
        </w:rPr>
        <w:t>2</w:t>
      </w:r>
      <w:r w:rsidR="0050390B">
        <w:rPr>
          <w:b/>
        </w:rPr>
        <w:t>3</w:t>
      </w:r>
      <w:r w:rsidR="00CC2597">
        <w:rPr>
          <w:b/>
        </w:rPr>
        <w:t>/2</w:t>
      </w:r>
      <w:r w:rsidR="0050390B">
        <w:rPr>
          <w:b/>
        </w:rPr>
        <w:t>4</w:t>
      </w:r>
      <w:r w:rsidRPr="00FE0A5B">
        <w:t xml:space="preserve">. </w:t>
      </w:r>
    </w:p>
    <w:p w14:paraId="5C13329D" w14:textId="77777777" w:rsidR="00BD693F" w:rsidRDefault="00BD693F" w:rsidP="00B6294A">
      <w:pPr>
        <w:keepNext/>
        <w:outlineLvl w:val="3"/>
      </w:pPr>
    </w:p>
    <w:p w14:paraId="678993CA" w14:textId="77777777" w:rsidR="00BD693F" w:rsidRPr="00FE0A5B" w:rsidRDefault="00BD693F" w:rsidP="00B6294A">
      <w:pPr>
        <w:keepNext/>
        <w:outlineLvl w:val="3"/>
      </w:pPr>
      <w:r>
        <w:t>Prilagam dokazilo šole:</w:t>
      </w:r>
    </w:p>
    <w:p w14:paraId="23F795A9" w14:textId="77777777" w:rsidR="00A03D00" w:rsidRPr="00A03D00" w:rsidRDefault="00A03D00" w:rsidP="00A03D00">
      <w:pPr>
        <w:keepNext/>
        <w:outlineLvl w:val="3"/>
      </w:pPr>
    </w:p>
    <w:p w14:paraId="6C352FBC" w14:textId="77777777" w:rsidR="00A03D00" w:rsidRPr="00A03D00" w:rsidRDefault="00A03D00" w:rsidP="00A03D00">
      <w:r w:rsidRPr="00A03D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5FC881A" wp14:editId="33FE27A9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33" name="Polje z besedilo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A59F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="00BD693F">
                              <w:rPr>
                                <w:sz w:val="16"/>
                                <w:szCs w:val="16"/>
                              </w:rPr>
                              <w:t xml:space="preserve"> šole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2AD5" id="_x0000_t202" coordsize="21600,21600" o:spt="202" path="m,l,21600r21600,l21600,xe">
                <v:stroke joinstyle="miter"/>
                <v:path gradientshapeok="t" o:connecttype="rect"/>
              </v:shapetype>
              <v:shape id="Polje z besedilom 33" o:spid="_x0000_s1026" type="#_x0000_t202" style="position:absolute;margin-left:1.15pt;margin-top:.55pt;width:288.5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7XyyiD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="00BD693F">
                        <w:rPr>
                          <w:sz w:val="16"/>
                          <w:szCs w:val="16"/>
                        </w:rPr>
                        <w:t xml:space="preserve"> šole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F753A1B" w14:textId="77777777" w:rsidR="00A03D00" w:rsidRPr="00A03D00" w:rsidRDefault="00A03D00" w:rsidP="00A03D00"/>
    <w:p w14:paraId="5F42EC8F" w14:textId="77777777" w:rsidR="00BD693F" w:rsidRDefault="00BD693F" w:rsidP="00BD693F">
      <w:pPr>
        <w:keepNext/>
        <w:outlineLvl w:val="3"/>
      </w:pPr>
    </w:p>
    <w:p w14:paraId="257A001E" w14:textId="77777777" w:rsidR="00BD693F" w:rsidRPr="00BD693F" w:rsidRDefault="00BD693F" w:rsidP="00BD693F">
      <w:pPr>
        <w:keepNext/>
        <w:outlineLvl w:val="3"/>
      </w:pPr>
    </w:p>
    <w:p w14:paraId="54635464" w14:textId="77777777" w:rsidR="00A03D00" w:rsidRPr="00A03D00" w:rsidRDefault="00A03D00" w:rsidP="00A03D00">
      <w:pPr>
        <w:keepNext/>
        <w:outlineLvl w:val="3"/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444C8C" wp14:editId="2F395BA5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35" name="Polje z besedilo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15C4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D1E9" id="Polje z besedilom 35" o:spid="_x0000_s1028" type="#_x0000_t202" style="position:absolute;margin-left:267.35pt;margin-top:11.65pt;width:190.3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t>O</w:t>
      </w:r>
      <w:r w:rsidR="00D90821">
        <w:t xml:space="preserve">seba, ki me spremlja  v </w:t>
      </w:r>
      <w:r w:rsidR="00BD693F">
        <w:t>šoli</w:t>
      </w:r>
      <w:r w:rsidRPr="00A03D00">
        <w:t xml:space="preserve"> je </w:t>
      </w:r>
    </w:p>
    <w:p w14:paraId="01A963D6" w14:textId="77777777" w:rsidR="00A03D00" w:rsidRPr="00A03D00" w:rsidRDefault="00A03D00" w:rsidP="00A03D00">
      <w:pPr>
        <w:keepNext/>
        <w:outlineLvl w:val="3"/>
        <w:rPr>
          <w:sz w:val="24"/>
        </w:rPr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67D990A" wp14:editId="5B64F524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36" name="Polje z besedilo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96E0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D1AA" id="Polje z besedilom 36" o:spid="_x0000_s1029" type="#_x0000_t202" style="position:absolute;margin-left:.75pt;margin-top:.05pt;width:259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sz w:val="24"/>
        </w:rPr>
        <w:t xml:space="preserve"> </w:t>
      </w:r>
    </w:p>
    <w:p w14:paraId="5A67C49C" w14:textId="77777777" w:rsidR="00FE0A5B" w:rsidRPr="00FE0A5B" w:rsidRDefault="00FE0A5B" w:rsidP="00FE0A5B">
      <w:pPr>
        <w:keepNext/>
        <w:outlineLvl w:val="3"/>
        <w:rPr>
          <w:sz w:val="16"/>
          <w:szCs w:val="16"/>
        </w:rPr>
      </w:pPr>
    </w:p>
    <w:p w14:paraId="59EE7388" w14:textId="77777777" w:rsidR="00BD693F" w:rsidRDefault="00BD693F" w:rsidP="00FE0A5B">
      <w:pPr>
        <w:keepNext/>
        <w:outlineLvl w:val="3"/>
        <w:rPr>
          <w:b/>
          <w:i/>
          <w:sz w:val="18"/>
          <w:szCs w:val="18"/>
        </w:rPr>
      </w:pPr>
    </w:p>
    <w:p w14:paraId="2BD30C10" w14:textId="77777777" w:rsidR="00A03D00" w:rsidRDefault="00A03D00" w:rsidP="00FE0A5B">
      <w:pPr>
        <w:keepNext/>
        <w:outlineLvl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Obvezna priloga:</w:t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</w:p>
    <w:p w14:paraId="5A828B9E" w14:textId="77777777" w:rsidR="00BD693F" w:rsidRDefault="00BD693F" w:rsidP="00BD693F">
      <w:pPr>
        <w:pStyle w:val="Odstavekseznama"/>
        <w:keepNext/>
        <w:numPr>
          <w:ilvl w:val="0"/>
          <w:numId w:val="5"/>
        </w:numPr>
        <w:outlineLvl w:val="3"/>
      </w:pPr>
      <w:r w:rsidRPr="00BD693F">
        <w:t xml:space="preserve">Za pridobitev statusa dijaka, ki se vzporedno izobražuje, je potrebno priložiti podatke o šoli, na kateri se dijak vzporedno izobražuje, in o izobraževalnem programu, po katerem se vzporedno izobražuje. </w:t>
      </w:r>
    </w:p>
    <w:p w14:paraId="5D330304" w14:textId="77777777" w:rsidR="00FE0A5B" w:rsidRPr="00BD693F" w:rsidRDefault="00FE0A5B" w:rsidP="00BD693F">
      <w:pPr>
        <w:pStyle w:val="Odstavekseznama"/>
        <w:keepNext/>
        <w:outlineLvl w:val="3"/>
        <w:rPr>
          <w:b/>
          <w:i/>
          <w:sz w:val="18"/>
          <w:szCs w:val="18"/>
        </w:rPr>
      </w:pPr>
      <w:r w:rsidRPr="00FE0A5B">
        <w:t xml:space="preserve"> </w:t>
      </w:r>
    </w:p>
    <w:p w14:paraId="09078966" w14:textId="77777777" w:rsidR="00FE0A5B" w:rsidRPr="00FE0A5B" w:rsidRDefault="00FE0A5B" w:rsidP="00A03D00">
      <w:pPr>
        <w:rPr>
          <w:b/>
          <w:sz w:val="24"/>
        </w:rPr>
      </w:pPr>
      <w:r w:rsidRPr="00FE0A5B">
        <w:rPr>
          <w:sz w:val="24"/>
        </w:rPr>
        <w:t xml:space="preserve">Obrazložitev in pričakovane prilagoditve izobraževanja: </w:t>
      </w:r>
      <w:r w:rsidRPr="00FE0A5B">
        <w:rPr>
          <w:b/>
          <w:sz w:val="24"/>
        </w:rPr>
        <w:t>________________________________</w:t>
      </w:r>
      <w:r w:rsidRPr="00FE0A5B">
        <w:rPr>
          <w:sz w:val="24"/>
        </w:rPr>
        <w:t>________________________________________________________________________________________________</w:t>
      </w:r>
      <w:r w:rsidR="00A03D00">
        <w:rPr>
          <w:sz w:val="24"/>
        </w:rPr>
        <w:t>___________</w:t>
      </w:r>
      <w:r w:rsidR="00D90821">
        <w:rPr>
          <w:sz w:val="24"/>
        </w:rPr>
        <w:t>___________</w:t>
      </w:r>
      <w:r w:rsidRPr="00FE0A5B">
        <w:rPr>
          <w:sz w:val="24"/>
        </w:rPr>
        <w:t>_____________________________________________</w:t>
      </w:r>
      <w:r w:rsidR="00A03D00">
        <w:rPr>
          <w:sz w:val="24"/>
        </w:rPr>
        <w:t>______________________________</w:t>
      </w:r>
    </w:p>
    <w:p w14:paraId="012EB279" w14:textId="77777777" w:rsidR="00A03D00" w:rsidRPr="00D90821" w:rsidRDefault="00A03D00" w:rsidP="00FE0A5B">
      <w:pPr>
        <w:jc w:val="right"/>
      </w:pPr>
    </w:p>
    <w:p w14:paraId="77818A12" w14:textId="77777777" w:rsidR="00FE0A5B" w:rsidRPr="00FE0A5B" w:rsidRDefault="00FE0A5B" w:rsidP="00B6294A">
      <w:pPr>
        <w:jc w:val="right"/>
      </w:pPr>
      <w:r w:rsidRPr="00FE0A5B">
        <w:t>Podpis dijaka …………………………………………..</w:t>
      </w:r>
    </w:p>
    <w:p w14:paraId="3F9AC4A2" w14:textId="77777777" w:rsidR="00D90821" w:rsidRPr="00FE0A5B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B1D3E1E" wp14:editId="3BE4EF26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0" t="0" r="0" b="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8E5E" id="Raven povezovalnik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" o:allowincell="f" strokecolor="blue">
                <v:stroke dashstyle="1 1" endcap="round"/>
              </v:line>
            </w:pict>
          </mc:Fallback>
        </mc:AlternateContent>
      </w:r>
    </w:p>
    <w:p w14:paraId="2F76560A" w14:textId="77777777" w:rsidR="00D90821" w:rsidRPr="00D90821" w:rsidRDefault="00D90821" w:rsidP="00D90821">
      <w:pPr>
        <w:keepNext/>
        <w:jc w:val="center"/>
        <w:outlineLvl w:val="4"/>
        <w:rPr>
          <w:b/>
          <w:i/>
          <w:sz w:val="24"/>
          <w:szCs w:val="24"/>
        </w:rPr>
      </w:pPr>
      <w:r w:rsidRPr="00D90821">
        <w:rPr>
          <w:b/>
          <w:i/>
          <w:sz w:val="24"/>
          <w:szCs w:val="24"/>
        </w:rPr>
        <w:t>IZJAVA STARŠEV</w:t>
      </w:r>
    </w:p>
    <w:p w14:paraId="69CF99A4" w14:textId="77777777" w:rsidR="00D90821" w:rsidRPr="00D90821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8B74E02" wp14:editId="0B388E54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70CC3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9D6E" id="Polje z besedilom 9" o:spid="_x0000_s1032" type="#_x0000_t202" style="position:absolute;margin-left:79.1pt;margin-top:1.95pt;width:267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PAt2T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3B8D9B3" wp14:editId="35846FCF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BDFE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7E42" id="Polje z besedilom 4" o:spid="_x0000_s1033" type="#_x0000_t202" style="position:absolute;margin-left:353.55pt;margin-top:1.95pt;width:2in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0ZpVz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t xml:space="preserve"> </w:t>
      </w:r>
    </w:p>
    <w:p w14:paraId="5C462AE1" w14:textId="77777777" w:rsidR="00D90821" w:rsidRPr="00D90821" w:rsidRDefault="00D90821" w:rsidP="00D90821">
      <w:pPr>
        <w:rPr>
          <w:sz w:val="24"/>
        </w:rPr>
      </w:pPr>
      <w:r w:rsidRPr="00D90821">
        <w:t>Starši /skrbniki</w:t>
      </w:r>
    </w:p>
    <w:p w14:paraId="0AE7CEB6" w14:textId="77777777" w:rsidR="00D90821" w:rsidRPr="00D90821" w:rsidRDefault="00D90821" w:rsidP="00D90821">
      <w:pPr>
        <w:rPr>
          <w:sz w:val="16"/>
          <w:szCs w:val="16"/>
        </w:rPr>
      </w:pPr>
    </w:p>
    <w:p w14:paraId="79F1CED7" w14:textId="77777777" w:rsidR="00D90821" w:rsidRPr="00D90821" w:rsidRDefault="00D90821" w:rsidP="00D90821">
      <w:pPr>
        <w:rPr>
          <w:sz w:val="24"/>
        </w:rPr>
      </w:pPr>
      <w:r w:rsidRPr="00D90821">
        <w:t>soglašam</w:t>
      </w:r>
      <w:r w:rsidRPr="00D90821">
        <w:rPr>
          <w:b/>
        </w:rPr>
        <w:t xml:space="preserve"> DA / NE</w:t>
      </w:r>
      <w:r w:rsidRPr="00D90821">
        <w:t xml:space="preserve"> (obkroži) s prošnjo dijaka za pridobitev pravice do prilagoditve šolskih obveznosti.</w:t>
      </w:r>
    </w:p>
    <w:p w14:paraId="4C990D2F" w14:textId="77777777" w:rsidR="00D90821" w:rsidRPr="00D90821" w:rsidRDefault="00D90821" w:rsidP="00D90821">
      <w:pPr>
        <w:rPr>
          <w:sz w:val="16"/>
          <w:szCs w:val="16"/>
        </w:rPr>
      </w:pPr>
    </w:p>
    <w:p w14:paraId="269BA050" w14:textId="77777777" w:rsidR="00D90821" w:rsidRPr="00D90821" w:rsidRDefault="00D90821" w:rsidP="00D90821">
      <w:pPr>
        <w:jc w:val="right"/>
      </w:pPr>
      <w:r w:rsidRPr="00D90821">
        <w:t>Podpis starša ………………………………………..</w:t>
      </w:r>
    </w:p>
    <w:p w14:paraId="3B61E78B" w14:textId="77777777" w:rsidR="00D90821" w:rsidRPr="00D90821" w:rsidRDefault="00D90821" w:rsidP="00D908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sectPr w:rsidR="00D90821" w:rsidRPr="00D90821" w:rsidSect="0000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36D8" w14:textId="77777777" w:rsidR="00874869" w:rsidRDefault="00874869" w:rsidP="00F014AB">
      <w:r>
        <w:separator/>
      </w:r>
    </w:p>
  </w:endnote>
  <w:endnote w:type="continuationSeparator" w:id="0">
    <w:p w14:paraId="1EC637C2" w14:textId="77777777" w:rsidR="00874869" w:rsidRDefault="00874869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DE57" w14:textId="77777777" w:rsidR="00DF13F1" w:rsidRDefault="00DF13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6B0" w14:textId="77777777" w:rsidR="00E500B5" w:rsidRPr="00F014AB" w:rsidRDefault="00DF13F1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7A48EC13" wp14:editId="5A9599F9">
          <wp:simplePos x="0" y="0"/>
          <wp:positionH relativeFrom="column">
            <wp:posOffset>1418590</wp:posOffset>
          </wp:positionH>
          <wp:positionV relativeFrom="paragraph">
            <wp:posOffset>161925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>
      <w:rPr>
        <w:noProof/>
      </w:rPr>
      <w:drawing>
        <wp:anchor distT="0" distB="0" distL="114300" distR="114300" simplePos="0" relativeHeight="251661312" behindDoc="1" locked="0" layoutInCell="1" allowOverlap="1" wp14:anchorId="3840D613" wp14:editId="2A6170F8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683FB658" w14:textId="77777777" w:rsidR="00E500B5" w:rsidRDefault="00E500B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7379A4E" wp14:editId="2B2795B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434A46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8A7CFEC" wp14:editId="48E051EC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54663" w14:textId="77777777" w:rsidR="00F014AB" w:rsidRPr="00E500B5" w:rsidRDefault="00F014AB" w:rsidP="00E50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AD02" w14:textId="77777777" w:rsidR="00DF13F1" w:rsidRDefault="00DF13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1257" w14:textId="77777777" w:rsidR="00874869" w:rsidRDefault="00874869" w:rsidP="00F014AB">
      <w:r>
        <w:separator/>
      </w:r>
    </w:p>
  </w:footnote>
  <w:footnote w:type="continuationSeparator" w:id="0">
    <w:p w14:paraId="4EEF0DFF" w14:textId="77777777" w:rsidR="00874869" w:rsidRDefault="00874869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0FA7" w14:textId="77777777" w:rsidR="00DF13F1" w:rsidRDefault="00DF13F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18A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5EDC0DD" wp14:editId="7D0CBB0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4F269F2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17B4335F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772390AF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2A728D3A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709040" wp14:editId="355ADFD0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6F9D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5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7A0A318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389D8BF6" w14:textId="77777777" w:rsidR="00F014AB" w:rsidRDefault="00F01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97A8" w14:textId="77777777" w:rsidR="00DF13F1" w:rsidRDefault="00DF13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238637">
    <w:abstractNumId w:val="4"/>
  </w:num>
  <w:num w:numId="2" w16cid:durableId="2006322987">
    <w:abstractNumId w:val="1"/>
  </w:num>
  <w:num w:numId="3" w16cid:durableId="2119446593">
    <w:abstractNumId w:val="3"/>
  </w:num>
  <w:num w:numId="4" w16cid:durableId="1029527862">
    <w:abstractNumId w:val="2"/>
  </w:num>
  <w:num w:numId="5" w16cid:durableId="82543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B48A7"/>
    <w:rsid w:val="000E5435"/>
    <w:rsid w:val="001171E2"/>
    <w:rsid w:val="00140003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95307"/>
    <w:rsid w:val="004D01CF"/>
    <w:rsid w:val="0050390B"/>
    <w:rsid w:val="005068C7"/>
    <w:rsid w:val="0056441E"/>
    <w:rsid w:val="00573E92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05D4"/>
    <w:rsid w:val="006D0B73"/>
    <w:rsid w:val="006F4594"/>
    <w:rsid w:val="00776E1B"/>
    <w:rsid w:val="00797406"/>
    <w:rsid w:val="007B6F74"/>
    <w:rsid w:val="007F327E"/>
    <w:rsid w:val="008227D2"/>
    <w:rsid w:val="00823548"/>
    <w:rsid w:val="00844A1F"/>
    <w:rsid w:val="008552C0"/>
    <w:rsid w:val="00862E34"/>
    <w:rsid w:val="00874869"/>
    <w:rsid w:val="008A6726"/>
    <w:rsid w:val="008B6ADA"/>
    <w:rsid w:val="008D049D"/>
    <w:rsid w:val="008F35AE"/>
    <w:rsid w:val="00957F0C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B41FA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D693F"/>
    <w:rsid w:val="00BF172E"/>
    <w:rsid w:val="00C02A84"/>
    <w:rsid w:val="00C21D77"/>
    <w:rsid w:val="00C53242"/>
    <w:rsid w:val="00C857A2"/>
    <w:rsid w:val="00CA1D3C"/>
    <w:rsid w:val="00CB0314"/>
    <w:rsid w:val="00CC2597"/>
    <w:rsid w:val="00CF4107"/>
    <w:rsid w:val="00D1642A"/>
    <w:rsid w:val="00D27764"/>
    <w:rsid w:val="00D46848"/>
    <w:rsid w:val="00D55771"/>
    <w:rsid w:val="00D90821"/>
    <w:rsid w:val="00DA6E9E"/>
    <w:rsid w:val="00DB2DA7"/>
    <w:rsid w:val="00DC4324"/>
    <w:rsid w:val="00DF0067"/>
    <w:rsid w:val="00DF13F1"/>
    <w:rsid w:val="00E24E93"/>
    <w:rsid w:val="00E500B5"/>
    <w:rsid w:val="00E8686A"/>
    <w:rsid w:val="00EC06D5"/>
    <w:rsid w:val="00EF2F23"/>
    <w:rsid w:val="00F014AB"/>
    <w:rsid w:val="00F5707D"/>
    <w:rsid w:val="00F77571"/>
    <w:rsid w:val="00FB3A4B"/>
    <w:rsid w:val="00FE019C"/>
    <w:rsid w:val="00FE0A5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AEF7D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9</cp:revision>
  <cp:lastPrinted>2016-07-02T07:38:00Z</cp:lastPrinted>
  <dcterms:created xsi:type="dcterms:W3CDTF">2019-08-25T09:01:00Z</dcterms:created>
  <dcterms:modified xsi:type="dcterms:W3CDTF">2023-08-17T09:50:00Z</dcterms:modified>
</cp:coreProperties>
</file>