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1F36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VLOGA ZA PRIDOBITEV PRAVICE DO PRILAGODITVE ŠOLSKIH</w:t>
      </w:r>
    </w:p>
    <w:p w14:paraId="65F73295" w14:textId="127547F6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OBVEZNOSTI DIJAKA </w:t>
      </w:r>
      <w:r w:rsidR="00983CD5">
        <w:rPr>
          <w:rFonts w:ascii="Calibri" w:hAnsi="Calibri" w:cs="Calibri"/>
          <w:b/>
          <w:i/>
          <w:sz w:val="24"/>
          <w:szCs w:val="24"/>
        </w:rPr>
        <w:t>– ŠPORTNIKA, v šolskem letu 202</w:t>
      </w:r>
      <w:r w:rsidR="00257906">
        <w:rPr>
          <w:rFonts w:ascii="Calibri" w:hAnsi="Calibri" w:cs="Calibri"/>
          <w:b/>
          <w:i/>
          <w:sz w:val="24"/>
          <w:szCs w:val="24"/>
        </w:rPr>
        <w:t>3</w:t>
      </w:r>
      <w:r w:rsidR="00983CD5">
        <w:rPr>
          <w:rFonts w:ascii="Calibri" w:hAnsi="Calibri" w:cs="Calibri"/>
          <w:b/>
          <w:i/>
          <w:sz w:val="24"/>
          <w:szCs w:val="24"/>
        </w:rPr>
        <w:t>/2</w:t>
      </w:r>
      <w:r w:rsidR="00257906">
        <w:rPr>
          <w:rFonts w:ascii="Calibri" w:hAnsi="Calibri" w:cs="Calibri"/>
          <w:b/>
          <w:i/>
          <w:sz w:val="24"/>
          <w:szCs w:val="24"/>
        </w:rPr>
        <w:t>4</w:t>
      </w:r>
    </w:p>
    <w:p w14:paraId="575C6168" w14:textId="77777777" w:rsidR="00157E8E" w:rsidRDefault="00157E8E" w:rsidP="00157E8E">
      <w:pPr>
        <w:jc w:val="both"/>
        <w:rPr>
          <w:sz w:val="24"/>
        </w:rPr>
      </w:pPr>
    </w:p>
    <w:p w14:paraId="0E11C679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5AF7D4D1" w14:textId="77777777" w:rsidR="00157E8E" w:rsidRDefault="00157E8E" w:rsidP="00157E8E">
      <w:pPr>
        <w:pStyle w:val="Naslov4"/>
        <w:jc w:val="left"/>
      </w:pPr>
    </w:p>
    <w:p w14:paraId="70AC2CFD" w14:textId="66F181EF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</w:t>
      </w:r>
      <w:proofErr w:type="spellStart"/>
      <w:r>
        <w:rPr>
          <w:sz w:val="20"/>
        </w:rPr>
        <w:t>o.e</w:t>
      </w:r>
      <w:proofErr w:type="spellEnd"/>
      <w:r>
        <w:rPr>
          <w:sz w:val="20"/>
        </w:rPr>
        <w:t xml:space="preserve">. Poklicna in strokovna šola, da mi izda sklep </w:t>
      </w:r>
      <w:r w:rsidRPr="00097193">
        <w:rPr>
          <w:sz w:val="20"/>
        </w:rPr>
        <w:t xml:space="preserve">o </w:t>
      </w:r>
      <w:r>
        <w:rPr>
          <w:sz w:val="20"/>
        </w:rPr>
        <w:t>pridobitvi pravice do prilagoditve šolskih obveznosti dijaku VRHUNSKEMU/PERSPEKTIVNE</w:t>
      </w:r>
      <w:r w:rsidR="00983CD5">
        <w:rPr>
          <w:sz w:val="20"/>
        </w:rPr>
        <w:t>MU športniku v šolskem letu 202</w:t>
      </w:r>
      <w:r w:rsidR="00257906">
        <w:rPr>
          <w:sz w:val="20"/>
        </w:rPr>
        <w:t>3</w:t>
      </w:r>
      <w:r w:rsidR="00983CD5">
        <w:rPr>
          <w:sz w:val="20"/>
        </w:rPr>
        <w:t>/2</w:t>
      </w:r>
      <w:r w:rsidR="00257906">
        <w:rPr>
          <w:sz w:val="20"/>
        </w:rPr>
        <w:t>4</w:t>
      </w:r>
      <w:r>
        <w:rPr>
          <w:sz w:val="20"/>
        </w:rPr>
        <w:t>.</w:t>
      </w:r>
    </w:p>
    <w:p w14:paraId="1846E8AA" w14:textId="77777777" w:rsidR="00157E8E" w:rsidRDefault="00157E8E" w:rsidP="00157E8E">
      <w:r w:rsidRPr="00097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1A00E" wp14:editId="5EC5EA9D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DE79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t xml:space="preserve"> 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>športne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.15pt;margin-top:.55pt;width:288.5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pdQeZz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t xml:space="preserve"> </w:t>
                      </w:r>
                      <w:r w:rsidRPr="0085550F">
                        <w:rPr>
                          <w:sz w:val="16"/>
                          <w:szCs w:val="16"/>
                        </w:rPr>
                        <w:t>športne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66558" wp14:editId="7B2AD8C7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91FB" w14:textId="77777777" w:rsidR="00157E8E" w:rsidRDefault="00157E8E" w:rsidP="00157E8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4" o:spid="_x0000_s1027" type="#_x0000_t202" style="position:absolute;margin-left:294.3pt;margin-top:.95pt;width:113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">
                <v:textbox>
                  <w:txbxContent>
                    <w:p w:rsidR="00157E8E" w:rsidRDefault="00157E8E" w:rsidP="00157E8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735873E2" w14:textId="77777777" w:rsidR="00157E8E" w:rsidRPr="007934D7" w:rsidRDefault="00157E8E" w:rsidP="00157E8E"/>
    <w:p w14:paraId="236292CC" w14:textId="77777777" w:rsidR="00157E8E" w:rsidRDefault="00157E8E" w:rsidP="00157E8E">
      <w:pPr>
        <w:pStyle w:val="Naslov4"/>
        <w:jc w:val="left"/>
        <w:rPr>
          <w:sz w:val="16"/>
          <w:szCs w:val="16"/>
        </w:rPr>
      </w:pPr>
      <w:r w:rsidRPr="007057EE">
        <w:rPr>
          <w:sz w:val="16"/>
          <w:szCs w:val="16"/>
        </w:rPr>
        <w:t>Prilagajanje A</w:t>
      </w:r>
      <w:r>
        <w:rPr>
          <w:sz w:val="16"/>
          <w:szCs w:val="16"/>
        </w:rPr>
        <w:t>:</w:t>
      </w:r>
      <w:r w:rsidRPr="007057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status </w:t>
      </w:r>
      <w:r w:rsidRPr="00876D10">
        <w:rPr>
          <w:b/>
          <w:sz w:val="16"/>
          <w:szCs w:val="16"/>
        </w:rPr>
        <w:t>vrhunskega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ne obiskuje pouka in opravlja</w:t>
      </w:r>
      <w:r>
        <w:rPr>
          <w:sz w:val="16"/>
          <w:szCs w:val="16"/>
        </w:rPr>
        <w:t xml:space="preserve"> izpite po osebnem izobraževalnem načrtu</w:t>
      </w:r>
    </w:p>
    <w:p w14:paraId="17A672F4" w14:textId="77777777" w:rsidR="00157E8E" w:rsidRPr="007057EE" w:rsidRDefault="00157E8E" w:rsidP="00157E8E">
      <w:pPr>
        <w:pStyle w:val="Naslov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Prilagajanje B: status </w:t>
      </w:r>
      <w:r w:rsidRPr="00876D10">
        <w:rPr>
          <w:b/>
          <w:sz w:val="16"/>
          <w:szCs w:val="16"/>
        </w:rPr>
        <w:t>perspektivnega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obiskuje pouk</w:t>
      </w:r>
      <w:r>
        <w:rPr>
          <w:sz w:val="16"/>
          <w:szCs w:val="16"/>
        </w:rPr>
        <w:t>, prilagoditve šolskih obveznosti so določene</w:t>
      </w:r>
      <w:r w:rsidRPr="007057EE">
        <w:rPr>
          <w:sz w:val="16"/>
          <w:szCs w:val="16"/>
        </w:rPr>
        <w:t xml:space="preserve"> v osebnem izobraževalnem načrtu.</w:t>
      </w:r>
    </w:p>
    <w:p w14:paraId="6794C21F" w14:textId="77777777" w:rsidR="00157E8E" w:rsidRPr="0059311B" w:rsidRDefault="00157E8E" w:rsidP="00157E8E">
      <w:pPr>
        <w:pStyle w:val="Naslov4"/>
        <w:jc w:val="left"/>
        <w:rPr>
          <w:b/>
          <w:sz w:val="16"/>
          <w:szCs w:val="16"/>
        </w:rPr>
      </w:pP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</w:p>
    <w:p w14:paraId="50E8040A" w14:textId="77777777" w:rsidR="00157E8E" w:rsidRPr="00097193" w:rsidRDefault="00157E8E" w:rsidP="00157E8E">
      <w:pPr>
        <w:pStyle w:val="Naslov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CB3524" wp14:editId="4FC280D1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F97D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Gsm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267.35pt;margin-top:11.65pt;width:190.3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97193">
        <w:rPr>
          <w:sz w:val="20"/>
        </w:rPr>
        <w:t xml:space="preserve">Oseba, ki me spremlja  v športni organizacije je </w:t>
      </w:r>
    </w:p>
    <w:p w14:paraId="6FEFD93C" w14:textId="77777777" w:rsidR="00157E8E" w:rsidRDefault="00157E8E" w:rsidP="00157E8E">
      <w:pPr>
        <w:pStyle w:val="Naslov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D4AA7D" wp14:editId="409D7213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1C82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1" o:spid="_x0000_s1029" type="#_x0000_t202" style="position:absolute;margin-left:.75pt;margin-top:.05pt;width:259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F6DB853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F4526CA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6AEDD6AB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7934D7">
        <w:rPr>
          <w:b/>
        </w:rPr>
        <w:t>Obvezna priloga:</w:t>
      </w:r>
      <w:r w:rsidRPr="007934D7">
        <w:t xml:space="preserve"> </w:t>
      </w:r>
      <w:r w:rsidRPr="00E24A7F">
        <w:t xml:space="preserve"> </w:t>
      </w:r>
    </w:p>
    <w:p w14:paraId="41513C4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A: </w:t>
      </w:r>
      <w:r w:rsidRPr="007934D7">
        <w:t xml:space="preserve">Potrdilo Združenja športnih zvez  ali  Olimpijskega komiteja o vpisu v evidenco registriranih in </w:t>
      </w:r>
    </w:p>
    <w:p w14:paraId="6483629C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kategoriziranih športnikov </w:t>
      </w:r>
    </w:p>
    <w:p w14:paraId="1F6AF88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B: </w:t>
      </w:r>
      <w:r w:rsidRPr="007934D7">
        <w:t>Potrdilo športne organizacije (kluba) s koledarjem/urnikom aktivnosti</w:t>
      </w:r>
      <w:r w:rsidRPr="00E24A7F">
        <w:t xml:space="preserve"> in podatki o tekmovanjih </w:t>
      </w:r>
    </w:p>
    <w:p w14:paraId="65CE190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dijaka v uradnih tekmovalnih sistemih nacionalnih panožnih zvez.</w:t>
      </w:r>
      <w:r w:rsidRPr="007934D7">
        <w:t>.</w:t>
      </w:r>
    </w:p>
    <w:p w14:paraId="2EA41424" w14:textId="77777777" w:rsidR="00157E8E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Potrdilo nacionalne panožne športne zveze o registraciji dijaka. </w:t>
      </w:r>
    </w:p>
    <w:p w14:paraId="67A56BB0" w14:textId="77777777" w:rsidR="00157E8E" w:rsidRDefault="00157E8E" w:rsidP="00157E8E">
      <w:pPr>
        <w:jc w:val="both"/>
        <w:rPr>
          <w:sz w:val="24"/>
        </w:rPr>
      </w:pPr>
    </w:p>
    <w:p w14:paraId="50212B22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3809C4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2E15B2" wp14:editId="4A0342DA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17F84356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2A3BF12B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288254" wp14:editId="7F1CC83F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9316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504C" id="Polje z besedilom 9" o:spid="_x0000_s1030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Wu22z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3B2348" wp14:editId="0DC54784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F16C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31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JVNQ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m4R3gaOK6gPSKyFacxxLVHowD5QMuCI&#10;l9T92jErKFGfNDbncp7nYSeiki8ukEpizy3VuYVpjlAl9ZRM4sZPe7QzVrYdRprGQcM1NrSRkevn&#10;rI7p4xjHFhxXLuzJuR69nn8M60c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t3yVT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89FB791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02521151" w14:textId="77777777" w:rsidR="00157E8E" w:rsidRPr="00157E8E" w:rsidRDefault="00157E8E" w:rsidP="00157E8E">
      <w:pPr>
        <w:rPr>
          <w:sz w:val="16"/>
          <w:szCs w:val="16"/>
        </w:rPr>
      </w:pPr>
    </w:p>
    <w:p w14:paraId="216F0986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3BCD1CE5" w14:textId="77777777" w:rsidR="00157E8E" w:rsidRPr="00157E8E" w:rsidRDefault="00157E8E" w:rsidP="00157E8E">
      <w:pPr>
        <w:rPr>
          <w:sz w:val="16"/>
          <w:szCs w:val="16"/>
        </w:rPr>
      </w:pPr>
    </w:p>
    <w:p w14:paraId="46DA450C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3E97BE9E" w14:textId="77777777" w:rsidR="00157E8E" w:rsidRDefault="00157E8E" w:rsidP="00157E8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E788465" w14:textId="77777777" w:rsidR="00157E8E" w:rsidRPr="00157E8E" w:rsidRDefault="00157E8E" w:rsidP="00157E8E">
      <w:pPr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507BFE17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3FCFABAC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 </w:t>
      </w:r>
    </w:p>
    <w:p w14:paraId="1CF9ADDE" w14:textId="77777777" w:rsidR="00157E8E" w:rsidRPr="009C76AB" w:rsidRDefault="00157E8E" w:rsidP="00157E8E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55BEE" wp14:editId="39B4B684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1815" w14:textId="146CB09D" w:rsidR="00157E8E" w:rsidRPr="00845790" w:rsidRDefault="00157E8E" w:rsidP="00157E8E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983CD5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983CD5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257906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5BE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2" type="#_x0000_t202" style="position:absolute;margin-left:128.85pt;margin-top:1.3pt;width:96.7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05211815" w14:textId="146CB09D" w:rsidR="00157E8E" w:rsidRPr="00845790" w:rsidRDefault="00157E8E" w:rsidP="00157E8E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983CD5">
                        <w:rPr>
                          <w:color w:val="0099FF"/>
                        </w:rPr>
                        <w:t xml:space="preserve">. </w:t>
                      </w:r>
                      <w:r w:rsidR="00983CD5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257906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C76AB">
        <w:rPr>
          <w:color w:val="3399FF"/>
        </w:rPr>
        <w:t xml:space="preserve">Oddelčni učiteljski zbor je dne                                           sprejel mnenje, da se dijaku podeli </w:t>
      </w:r>
      <w:r w:rsidRPr="009C76AB">
        <w:rPr>
          <w:b/>
          <w:color w:val="0000FF"/>
          <w:sz w:val="28"/>
          <w:szCs w:val="28"/>
        </w:rPr>
        <w:t>DA / NE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(obkroži) pravica do prilagoditve šolskih obveznosti</w:t>
      </w:r>
      <w:r w:rsidR="00A24D8E">
        <w:rPr>
          <w:color w:val="3399FF"/>
        </w:rPr>
        <w:t xml:space="preserve"> </w:t>
      </w:r>
      <w:r w:rsidR="00A24D8E" w:rsidRPr="00A24D8E">
        <w:rPr>
          <w:b/>
          <w:color w:val="0000FF"/>
          <w:sz w:val="24"/>
          <w:szCs w:val="24"/>
        </w:rPr>
        <w:t>A / B</w:t>
      </w:r>
      <w:r w:rsidR="00A24D8E">
        <w:rPr>
          <w:color w:val="3399FF"/>
        </w:rPr>
        <w:t xml:space="preserve"> (obkroži)</w:t>
      </w:r>
      <w:r w:rsidRPr="009C76AB">
        <w:rPr>
          <w:b/>
          <w:color w:val="3399FF"/>
        </w:rPr>
        <w:t>.</w:t>
      </w:r>
    </w:p>
    <w:p w14:paraId="318FE2F5" w14:textId="77777777" w:rsidR="00157E8E" w:rsidRPr="009C76AB" w:rsidRDefault="00157E8E" w:rsidP="00157E8E">
      <w:pPr>
        <w:rPr>
          <w:color w:val="3399FF"/>
          <w:sz w:val="24"/>
        </w:rPr>
      </w:pPr>
      <w:r w:rsidRPr="009C76AB">
        <w:rPr>
          <w:color w:val="3399FF"/>
        </w:rPr>
        <w:t>Obrazložitev</w:t>
      </w:r>
      <w:r>
        <w:rPr>
          <w:color w:val="3399FF"/>
          <w:sz w:val="24"/>
        </w:rPr>
        <w:t>:</w:t>
      </w:r>
      <w:r w:rsidRPr="009C76AB">
        <w:rPr>
          <w:color w:val="3399FF"/>
          <w:sz w:val="24"/>
        </w:rPr>
        <w:t>___________________________________________________________________________</w:t>
      </w:r>
      <w:r>
        <w:rPr>
          <w:color w:val="3399FF"/>
          <w:sz w:val="24"/>
        </w:rPr>
        <w:t>_</w:t>
      </w:r>
      <w:r w:rsidRPr="009C76AB">
        <w:rPr>
          <w:color w:val="3399FF"/>
          <w:sz w:val="24"/>
        </w:rPr>
        <w:t>_________________________________________________________________</w:t>
      </w:r>
    </w:p>
    <w:p w14:paraId="7802AB84" w14:textId="77777777" w:rsidR="00157E8E" w:rsidRPr="009C76AB" w:rsidRDefault="00157E8E" w:rsidP="00157E8E">
      <w:pPr>
        <w:jc w:val="right"/>
        <w:rPr>
          <w:color w:val="3399FF"/>
        </w:rPr>
      </w:pPr>
      <w:r w:rsidRPr="009C76AB">
        <w:rPr>
          <w:color w:val="3399FF"/>
        </w:rPr>
        <w:t xml:space="preserve">   </w:t>
      </w:r>
    </w:p>
    <w:p w14:paraId="197AD0FB" w14:textId="77777777" w:rsidR="00157E8E" w:rsidRPr="009C76AB" w:rsidRDefault="00157E8E" w:rsidP="00157E8E">
      <w:pPr>
        <w:jc w:val="right"/>
        <w:rPr>
          <w:color w:val="3399FF"/>
          <w:sz w:val="24"/>
        </w:rPr>
      </w:pPr>
      <w:r w:rsidRPr="009C76AB">
        <w:rPr>
          <w:color w:val="3399FF"/>
        </w:rPr>
        <w:t>Podpis razrednika</w:t>
      </w:r>
      <w:r w:rsidRPr="009C76AB">
        <w:rPr>
          <w:color w:val="3399FF"/>
          <w:sz w:val="24"/>
        </w:rPr>
        <w:t xml:space="preserve"> ………………………………</w:t>
      </w:r>
    </w:p>
    <w:p w14:paraId="17AFE190" w14:textId="77777777" w:rsidR="00157E8E" w:rsidRPr="009C76AB" w:rsidRDefault="00157E8E" w:rsidP="00157E8E">
      <w:pPr>
        <w:jc w:val="right"/>
        <w:rPr>
          <w:color w:val="3399FF"/>
          <w:sz w:val="16"/>
          <w:szCs w:val="16"/>
        </w:rPr>
      </w:pPr>
    </w:p>
    <w:p w14:paraId="516D0384" w14:textId="77777777" w:rsidR="00157E8E" w:rsidRPr="009C76AB" w:rsidRDefault="00157E8E" w:rsidP="00157E8E">
      <w:pPr>
        <w:jc w:val="right"/>
        <w:rPr>
          <w:color w:val="0000FF"/>
          <w:sz w:val="24"/>
          <w:szCs w:val="24"/>
        </w:rPr>
      </w:pPr>
      <w:r w:rsidRPr="00157E8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64CAC5DC" wp14:editId="521575F1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775D" id="Raven povezovalnik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" o:allowincell="f" strokecolor="blue" strokeweight="1.5pt">
                <w10:wrap anchorx="margin"/>
              </v:line>
            </w:pict>
          </mc:Fallback>
        </mc:AlternateContent>
      </w:r>
      <w:r w:rsidRPr="009C76AB">
        <w:rPr>
          <w:color w:val="0000FF"/>
          <w:sz w:val="24"/>
          <w:szCs w:val="24"/>
        </w:rPr>
        <w:t xml:space="preserve">    </w:t>
      </w:r>
    </w:p>
    <w:p w14:paraId="5E2CAD40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72FF6955" w14:textId="77777777" w:rsidR="00157E8E" w:rsidRPr="009C76AB" w:rsidRDefault="00157E8E" w:rsidP="00157E8E">
      <w:pPr>
        <w:rPr>
          <w:color w:val="3399FF"/>
          <w:sz w:val="16"/>
          <w:szCs w:val="16"/>
        </w:rPr>
      </w:pPr>
    </w:p>
    <w:p w14:paraId="4B78D019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Predlagam, da se dijaku podeli pravica do prilagoditve šolskih obveznosti zaradi aktivne udeležbe v športu </w:t>
      </w:r>
    </w:p>
    <w:p w14:paraId="74D43069" w14:textId="77777777" w:rsidR="00157E8E" w:rsidRPr="009C76AB" w:rsidRDefault="00157E8E" w:rsidP="00157E8E">
      <w:pPr>
        <w:rPr>
          <w:color w:val="3399FF"/>
        </w:rPr>
      </w:pPr>
      <w:r w:rsidRPr="009C76AB">
        <w:rPr>
          <w:b/>
          <w:color w:val="3399FF"/>
        </w:rPr>
        <w:t xml:space="preserve">s prilagajanjem </w:t>
      </w:r>
      <w:r w:rsidR="00A24D8E" w:rsidRPr="00A24D8E">
        <w:rPr>
          <w:b/>
          <w:color w:val="0000FF"/>
          <w:sz w:val="28"/>
          <w:szCs w:val="28"/>
        </w:rPr>
        <w:t>A / B</w:t>
      </w:r>
      <w:r w:rsidR="00A24D8E" w:rsidRPr="00A24D8E">
        <w:rPr>
          <w:b/>
          <w:color w:val="0000FF"/>
        </w:rPr>
        <w:t xml:space="preserve"> </w:t>
      </w:r>
      <w:r w:rsidRPr="009C76AB">
        <w:rPr>
          <w:color w:val="3399FF"/>
        </w:rPr>
        <w:t>oziroma</w:t>
      </w:r>
      <w:r w:rsidRPr="009C76AB">
        <w:rPr>
          <w:b/>
          <w:color w:val="3399FF"/>
        </w:rPr>
        <w:t xml:space="preserve"> </w:t>
      </w:r>
      <w:r w:rsidRPr="009C76AB">
        <w:rPr>
          <w:b/>
          <w:i/>
          <w:color w:val="0000FF"/>
          <w:sz w:val="28"/>
          <w:szCs w:val="28"/>
        </w:rPr>
        <w:t>NE</w:t>
      </w:r>
      <w:r w:rsidRPr="009C76AB">
        <w:rPr>
          <w:b/>
          <w:i/>
          <w:color w:val="3399FF"/>
        </w:rPr>
        <w:t xml:space="preserve">  izpolnjuje pogojev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za prilagajanje šolskih obveznosti (obkroži).</w:t>
      </w:r>
    </w:p>
    <w:p w14:paraId="0B522A7A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>Obrazložitev</w:t>
      </w:r>
      <w:r>
        <w:rPr>
          <w:color w:val="3399FF"/>
        </w:rPr>
        <w:t>:</w:t>
      </w:r>
      <w:r w:rsidRPr="009C76AB">
        <w:rPr>
          <w:color w:val="3399FF"/>
        </w:rPr>
        <w:t xml:space="preserve"> _______________________________________________________________________________</w:t>
      </w:r>
    </w:p>
    <w:p w14:paraId="6A344762" w14:textId="77777777" w:rsidR="00157E8E" w:rsidRPr="009C76AB" w:rsidRDefault="00157E8E" w:rsidP="00157E8E">
      <w:pPr>
        <w:rPr>
          <w:color w:val="3399FF"/>
        </w:rPr>
      </w:pPr>
    </w:p>
    <w:p w14:paraId="72A37C3A" w14:textId="77777777" w:rsidR="00187D1B" w:rsidRPr="009E0793" w:rsidRDefault="00157E8E" w:rsidP="009E0793">
      <w:pPr>
        <w:jc w:val="right"/>
        <w:rPr>
          <w:color w:val="808080"/>
          <w:sz w:val="24"/>
        </w:rPr>
      </w:pPr>
      <w:r w:rsidRPr="009C76AB">
        <w:rPr>
          <w:color w:val="3399FF"/>
        </w:rPr>
        <w:t>Podpis svetovalne delavke</w:t>
      </w:r>
      <w:r w:rsidRPr="009C76AB">
        <w:rPr>
          <w:color w:val="3399FF"/>
          <w:sz w:val="24"/>
        </w:rPr>
        <w:t xml:space="preserve"> …………………………………</w:t>
      </w:r>
    </w:p>
    <w:sectPr w:rsidR="00187D1B" w:rsidRPr="009E0793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95D3" w14:textId="77777777" w:rsidR="0077222D" w:rsidRDefault="0077222D" w:rsidP="00F014AB">
      <w:r>
        <w:separator/>
      </w:r>
    </w:p>
  </w:endnote>
  <w:endnote w:type="continuationSeparator" w:id="0">
    <w:p w14:paraId="6D324116" w14:textId="77777777" w:rsidR="0077222D" w:rsidRDefault="0077222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8082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C23F8" wp14:editId="4FBCB78F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55AAC6FA" w14:textId="77777777" w:rsidR="00E500B5" w:rsidRDefault="00983CD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DADA52" wp14:editId="07F62873">
          <wp:simplePos x="0" y="0"/>
          <wp:positionH relativeFrom="margin">
            <wp:posOffset>2946400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097A8126" wp14:editId="3BB93937">
          <wp:simplePos x="0" y="0"/>
          <wp:positionH relativeFrom="column">
            <wp:posOffset>1494790</wp:posOffset>
          </wp:positionH>
          <wp:positionV relativeFrom="paragraph">
            <wp:posOffset>19685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0572A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4BD4C57A" wp14:editId="3CA8B2A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CA0C8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9981" w14:textId="77777777" w:rsidR="0077222D" w:rsidRDefault="0077222D" w:rsidP="00F014AB">
      <w:r>
        <w:separator/>
      </w:r>
    </w:p>
  </w:footnote>
  <w:footnote w:type="continuationSeparator" w:id="0">
    <w:p w14:paraId="0E40DD27" w14:textId="77777777" w:rsidR="0077222D" w:rsidRDefault="0077222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6F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708F69" wp14:editId="313A69BD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58AF2A5F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2F953C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420FEE42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78342234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F75326" wp14:editId="333DAA5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0F494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3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31128F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45E54BE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091962">
    <w:abstractNumId w:val="2"/>
  </w:num>
  <w:num w:numId="2" w16cid:durableId="1182158528">
    <w:abstractNumId w:val="0"/>
  </w:num>
  <w:num w:numId="3" w16cid:durableId="18331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52D24"/>
    <w:rsid w:val="00257906"/>
    <w:rsid w:val="002C5128"/>
    <w:rsid w:val="002F2BFB"/>
    <w:rsid w:val="00320724"/>
    <w:rsid w:val="00331CDA"/>
    <w:rsid w:val="00340B7C"/>
    <w:rsid w:val="003E60C2"/>
    <w:rsid w:val="004078E1"/>
    <w:rsid w:val="00435CF9"/>
    <w:rsid w:val="0049209E"/>
    <w:rsid w:val="00492566"/>
    <w:rsid w:val="004D01CF"/>
    <w:rsid w:val="005068C7"/>
    <w:rsid w:val="005117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222D"/>
    <w:rsid w:val="00776E1B"/>
    <w:rsid w:val="00797406"/>
    <w:rsid w:val="007C733A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83CD5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84A53"/>
    <w:rsid w:val="00AD398C"/>
    <w:rsid w:val="00B51002"/>
    <w:rsid w:val="00B5277D"/>
    <w:rsid w:val="00B66AA2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A6E9E"/>
    <w:rsid w:val="00DC4324"/>
    <w:rsid w:val="00DF0067"/>
    <w:rsid w:val="00E24E93"/>
    <w:rsid w:val="00E500B5"/>
    <w:rsid w:val="00EC06D5"/>
    <w:rsid w:val="00EF2F23"/>
    <w:rsid w:val="00F014AB"/>
    <w:rsid w:val="00F0622C"/>
    <w:rsid w:val="00F5707D"/>
    <w:rsid w:val="00F77571"/>
    <w:rsid w:val="00FB3A4B"/>
    <w:rsid w:val="00FE019C"/>
    <w:rsid w:val="00FE518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4D73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9</cp:revision>
  <cp:lastPrinted>2016-07-02T07:38:00Z</cp:lastPrinted>
  <dcterms:created xsi:type="dcterms:W3CDTF">2019-08-19T21:03:00Z</dcterms:created>
  <dcterms:modified xsi:type="dcterms:W3CDTF">2023-08-17T09:52:00Z</dcterms:modified>
</cp:coreProperties>
</file>