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CBD" w14:textId="1CEC9079" w:rsidR="00157E8E" w:rsidRPr="00377C84" w:rsidRDefault="00157E8E" w:rsidP="00157E8E">
      <w:pPr>
        <w:keepNext/>
        <w:jc w:val="center"/>
        <w:outlineLvl w:val="4"/>
        <w:rPr>
          <w:b/>
          <w:i/>
          <w:sz w:val="24"/>
          <w:szCs w:val="24"/>
        </w:rPr>
      </w:pPr>
      <w:r w:rsidRPr="00377C84">
        <w:rPr>
          <w:b/>
          <w:i/>
          <w:sz w:val="24"/>
          <w:szCs w:val="24"/>
        </w:rPr>
        <w:t xml:space="preserve">VLOGA ZA </w:t>
      </w:r>
      <w:r w:rsidR="0065740F" w:rsidRPr="00377C84">
        <w:rPr>
          <w:b/>
          <w:i/>
          <w:sz w:val="24"/>
          <w:szCs w:val="24"/>
        </w:rPr>
        <w:t xml:space="preserve">PRIDOBITEV STATUSA VOZAČA </w:t>
      </w:r>
      <w:r w:rsidR="0020072A" w:rsidRPr="00377C84">
        <w:rPr>
          <w:b/>
          <w:i/>
          <w:sz w:val="24"/>
          <w:szCs w:val="24"/>
        </w:rPr>
        <w:t>v</w:t>
      </w:r>
      <w:r w:rsidR="0065740F" w:rsidRPr="00377C84">
        <w:rPr>
          <w:b/>
          <w:i/>
          <w:sz w:val="24"/>
          <w:szCs w:val="24"/>
        </w:rPr>
        <w:t xml:space="preserve"> šo</w:t>
      </w:r>
      <w:r w:rsidR="00FC30EC" w:rsidRPr="00377C84">
        <w:rPr>
          <w:b/>
          <w:i/>
          <w:sz w:val="24"/>
          <w:szCs w:val="24"/>
        </w:rPr>
        <w:t>lskem</w:t>
      </w:r>
      <w:r w:rsidR="00360F83" w:rsidRPr="00377C84">
        <w:rPr>
          <w:b/>
          <w:i/>
          <w:sz w:val="24"/>
          <w:szCs w:val="24"/>
        </w:rPr>
        <w:t xml:space="preserve"> letu 202</w:t>
      </w:r>
      <w:r w:rsidR="00FC30EC" w:rsidRPr="00377C84">
        <w:rPr>
          <w:b/>
          <w:i/>
          <w:sz w:val="24"/>
          <w:szCs w:val="24"/>
        </w:rPr>
        <w:t>3</w:t>
      </w:r>
      <w:r w:rsidR="00360F83" w:rsidRPr="00377C84">
        <w:rPr>
          <w:b/>
          <w:i/>
          <w:sz w:val="24"/>
          <w:szCs w:val="24"/>
        </w:rPr>
        <w:t>/2</w:t>
      </w:r>
      <w:r w:rsidR="00FC30EC" w:rsidRPr="00377C84">
        <w:rPr>
          <w:b/>
          <w:i/>
          <w:sz w:val="24"/>
          <w:szCs w:val="24"/>
        </w:rPr>
        <w:t>4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DD35DF" w:rsidRDefault="00157E8E" w:rsidP="00157E8E">
      <w:pPr>
        <w:pStyle w:val="Naslov4"/>
        <w:jc w:val="left"/>
        <w:rPr>
          <w:sz w:val="20"/>
        </w:rPr>
      </w:pPr>
      <w:r w:rsidRPr="00DD35DF">
        <w:rPr>
          <w:sz w:val="20"/>
        </w:rPr>
        <w:t>Ime in priimek dijaka: _______________________________________________, oddelek: _______</w:t>
      </w:r>
    </w:p>
    <w:p w14:paraId="75BB10D4" w14:textId="77777777" w:rsidR="00157E8E" w:rsidRPr="00DD35DF" w:rsidRDefault="00157E8E" w:rsidP="00157E8E">
      <w:pPr>
        <w:pStyle w:val="Naslov4"/>
        <w:jc w:val="left"/>
        <w:rPr>
          <w:sz w:val="20"/>
        </w:rPr>
      </w:pPr>
    </w:p>
    <w:p w14:paraId="3AE89A5F" w14:textId="77777777" w:rsidR="0020072A" w:rsidRPr="00DD35DF" w:rsidRDefault="00FC30EC" w:rsidP="0020072A">
      <w:pPr>
        <w:pStyle w:val="Naslov4"/>
        <w:spacing w:after="120"/>
        <w:jc w:val="left"/>
        <w:rPr>
          <w:sz w:val="20"/>
        </w:rPr>
      </w:pPr>
      <w:r w:rsidRPr="00DD35DF">
        <w:rPr>
          <w:sz w:val="20"/>
        </w:rPr>
        <w:t xml:space="preserve">Na podlagi 9. člena Šolskih pravil </w:t>
      </w:r>
      <w:r w:rsidR="00157E8E" w:rsidRPr="00DD35DF">
        <w:rPr>
          <w:sz w:val="20"/>
        </w:rPr>
        <w:t xml:space="preserve">prosim </w:t>
      </w:r>
      <w:r w:rsidRPr="00DD35DF">
        <w:rPr>
          <w:sz w:val="20"/>
        </w:rPr>
        <w:t>za pridobitev statusa vozača v šolskem letu 2023/24.</w:t>
      </w:r>
    </w:p>
    <w:p w14:paraId="083D3A77" w14:textId="4F6D9B38" w:rsidR="00FC30EC" w:rsidRPr="00DD35DF" w:rsidRDefault="00FC30EC" w:rsidP="0020072A">
      <w:pPr>
        <w:pStyle w:val="Naslov4"/>
        <w:spacing w:after="120"/>
        <w:jc w:val="left"/>
        <w:rPr>
          <w:sz w:val="20"/>
        </w:rPr>
      </w:pPr>
      <w:r w:rsidRPr="00DD35DF">
        <w:rPr>
          <w:sz w:val="20"/>
        </w:rPr>
        <w:t>Utemeljitev vloge:</w:t>
      </w:r>
    </w:p>
    <w:p w14:paraId="765BDCBF" w14:textId="4308F43B" w:rsidR="00D1642A" w:rsidRPr="00DD35DF" w:rsidRDefault="00FC30EC" w:rsidP="006D1B14">
      <w:pPr>
        <w:pStyle w:val="Naslov4"/>
        <w:numPr>
          <w:ilvl w:val="0"/>
          <w:numId w:val="5"/>
        </w:numPr>
        <w:spacing w:line="360" w:lineRule="auto"/>
        <w:ind w:left="284" w:hanging="142"/>
        <w:jc w:val="left"/>
        <w:rPr>
          <w:sz w:val="20"/>
        </w:rPr>
      </w:pPr>
      <w:r w:rsidRPr="00DD35DF">
        <w:rPr>
          <w:sz w:val="20"/>
        </w:rPr>
        <w:t>V šolo se vozim iz (kraj, ulica, oddaljenost od šole):</w:t>
      </w:r>
    </w:p>
    <w:p w14:paraId="2D92069E" w14:textId="668C4543" w:rsidR="00FC30EC" w:rsidRPr="00DD35DF" w:rsidRDefault="00FC30EC" w:rsidP="006D1B14">
      <w:pPr>
        <w:spacing w:after="120" w:line="360" w:lineRule="auto"/>
        <w:ind w:left="284"/>
      </w:pPr>
      <w:r w:rsidRPr="00DD35DF">
        <w:t>_________________________________________________________________________________</w:t>
      </w:r>
    </w:p>
    <w:p w14:paraId="192FB701" w14:textId="77777777" w:rsidR="0020072A" w:rsidRPr="00DD35DF" w:rsidRDefault="00F6350E" w:rsidP="006D1B14">
      <w:pPr>
        <w:pStyle w:val="Odstavekseznama"/>
        <w:numPr>
          <w:ilvl w:val="0"/>
          <w:numId w:val="5"/>
        </w:numPr>
        <w:spacing w:line="360" w:lineRule="auto"/>
        <w:ind w:left="284" w:hanging="142"/>
        <w:contextualSpacing w:val="0"/>
      </w:pPr>
      <w:r w:rsidRPr="00DD35DF">
        <w:t>Vrsta javnega prevoza (avtobus, vlak, kombinirani prevoz):</w:t>
      </w:r>
    </w:p>
    <w:p w14:paraId="2E14541D" w14:textId="77777777" w:rsidR="0020072A" w:rsidRPr="00DD35DF" w:rsidRDefault="0020072A" w:rsidP="006D1B14">
      <w:pPr>
        <w:spacing w:line="360" w:lineRule="auto"/>
        <w:ind w:left="284"/>
      </w:pPr>
      <w:r w:rsidRPr="00DD35DF">
        <w:t>_________________________________________________________________________________</w:t>
      </w:r>
    </w:p>
    <w:p w14:paraId="48FEB27B" w14:textId="77777777" w:rsidR="00F6350E" w:rsidRPr="00DD35DF" w:rsidRDefault="00F6350E" w:rsidP="00FC30EC"/>
    <w:p w14:paraId="3F7E0847" w14:textId="2D373B1C" w:rsidR="00F6350E" w:rsidRPr="00DD35DF" w:rsidRDefault="00F6350E" w:rsidP="00FC30EC">
      <w:r w:rsidRPr="00DD35DF">
        <w:t>Predlagana prilagoditev:</w:t>
      </w:r>
    </w:p>
    <w:p w14:paraId="656ADE7A" w14:textId="77777777" w:rsidR="00F6350E" w:rsidRPr="00DD35DF" w:rsidRDefault="00F6350E" w:rsidP="00FC30EC"/>
    <w:p w14:paraId="3F4D923C" w14:textId="1E37070C" w:rsidR="00F6350E" w:rsidRPr="00DD35DF" w:rsidRDefault="00F6350E" w:rsidP="00FC30EC">
      <w:r w:rsidRPr="00DD35DF">
        <w:rPr>
          <w:b/>
          <w:bCs/>
        </w:rPr>
        <w:t xml:space="preserve">a) zamujanje na 1. šolsko uro </w:t>
      </w:r>
      <w:r w:rsidRPr="00DD35DF">
        <w:t>(</w:t>
      </w:r>
      <w:r w:rsidR="00D32125" w:rsidRPr="00DD35DF">
        <w:t xml:space="preserve">začetek ob </w:t>
      </w:r>
      <w:r w:rsidRPr="00DD35DF">
        <w:t>7.30</w:t>
      </w:r>
      <w:r w:rsidR="00D32125" w:rsidRPr="00DD35DF">
        <w:t>)</w:t>
      </w:r>
    </w:p>
    <w:p w14:paraId="5F1007B4" w14:textId="77777777" w:rsidR="00F6350E" w:rsidRPr="00DD35DF" w:rsidRDefault="00F6350E" w:rsidP="00FC30EC"/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3559"/>
      </w:tblGrid>
      <w:tr w:rsidR="00F6350E" w:rsidRPr="00DD35DF" w14:paraId="1DDBFC96" w14:textId="77777777" w:rsidTr="00494379">
        <w:tc>
          <w:tcPr>
            <w:tcW w:w="1696" w:type="dxa"/>
          </w:tcPr>
          <w:p w14:paraId="0D6DB14C" w14:textId="1E77FD3A" w:rsidR="00F6350E" w:rsidRPr="00DD35DF" w:rsidRDefault="00F6350E" w:rsidP="00377C84">
            <w:pPr>
              <w:spacing w:before="40" w:after="40"/>
              <w:rPr>
                <w:b/>
                <w:bCs/>
              </w:rPr>
            </w:pPr>
            <w:bookmarkStart w:id="0" w:name="_Hlk144368996"/>
            <w:r w:rsidRPr="00DD35DF">
              <w:rPr>
                <w:b/>
                <w:bCs/>
              </w:rPr>
              <w:t>Dan</w:t>
            </w:r>
          </w:p>
        </w:tc>
        <w:tc>
          <w:tcPr>
            <w:tcW w:w="3559" w:type="dxa"/>
          </w:tcPr>
          <w:p w14:paraId="4437704C" w14:textId="2CBCF745" w:rsidR="00F6350E" w:rsidRPr="00DD35DF" w:rsidRDefault="00F6350E" w:rsidP="00377C84">
            <w:pPr>
              <w:spacing w:before="40" w:after="40"/>
              <w:rPr>
                <w:b/>
                <w:bCs/>
              </w:rPr>
            </w:pPr>
            <w:r w:rsidRPr="00DD35DF">
              <w:rPr>
                <w:b/>
                <w:bCs/>
              </w:rPr>
              <w:t>Zamuda v minutah</w:t>
            </w:r>
            <w:r w:rsidR="00494379" w:rsidRPr="00DD35DF">
              <w:rPr>
                <w:b/>
                <w:bCs/>
              </w:rPr>
              <w:t xml:space="preserve"> do začetka ure</w:t>
            </w:r>
          </w:p>
        </w:tc>
      </w:tr>
      <w:tr w:rsidR="00F6350E" w:rsidRPr="00DD35DF" w14:paraId="70FAFFCD" w14:textId="77777777" w:rsidTr="00494379">
        <w:tc>
          <w:tcPr>
            <w:tcW w:w="1696" w:type="dxa"/>
          </w:tcPr>
          <w:p w14:paraId="1B75CC54" w14:textId="404AC20D" w:rsidR="00F6350E" w:rsidRPr="00DD35DF" w:rsidRDefault="00F6350E" w:rsidP="00377C84">
            <w:pPr>
              <w:spacing w:before="40" w:after="40"/>
            </w:pPr>
            <w:r w:rsidRPr="00DD35DF">
              <w:t>Ponedeljek</w:t>
            </w:r>
          </w:p>
        </w:tc>
        <w:tc>
          <w:tcPr>
            <w:tcW w:w="3559" w:type="dxa"/>
          </w:tcPr>
          <w:p w14:paraId="112C7115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665C278C" w14:textId="77777777" w:rsidTr="00494379">
        <w:tc>
          <w:tcPr>
            <w:tcW w:w="1696" w:type="dxa"/>
          </w:tcPr>
          <w:p w14:paraId="68345F1F" w14:textId="6567686B" w:rsidR="00F6350E" w:rsidRPr="00DD35DF" w:rsidRDefault="00F6350E" w:rsidP="00377C84">
            <w:pPr>
              <w:spacing w:before="40" w:after="40"/>
            </w:pPr>
            <w:r w:rsidRPr="00DD35DF">
              <w:t>Torek</w:t>
            </w:r>
          </w:p>
        </w:tc>
        <w:tc>
          <w:tcPr>
            <w:tcW w:w="3559" w:type="dxa"/>
          </w:tcPr>
          <w:p w14:paraId="3C3207A5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0EBEBD62" w14:textId="77777777" w:rsidTr="00494379">
        <w:tc>
          <w:tcPr>
            <w:tcW w:w="1696" w:type="dxa"/>
          </w:tcPr>
          <w:p w14:paraId="78660132" w14:textId="5A269741" w:rsidR="00F6350E" w:rsidRPr="00DD35DF" w:rsidRDefault="00F6350E" w:rsidP="00377C84">
            <w:pPr>
              <w:spacing w:before="40" w:after="40"/>
            </w:pPr>
            <w:r w:rsidRPr="00DD35DF">
              <w:t>Sreda</w:t>
            </w:r>
          </w:p>
        </w:tc>
        <w:tc>
          <w:tcPr>
            <w:tcW w:w="3559" w:type="dxa"/>
          </w:tcPr>
          <w:p w14:paraId="7C48C51C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17176626" w14:textId="77777777" w:rsidTr="00494379">
        <w:tc>
          <w:tcPr>
            <w:tcW w:w="1696" w:type="dxa"/>
          </w:tcPr>
          <w:p w14:paraId="467415F8" w14:textId="68AD933A" w:rsidR="00F6350E" w:rsidRPr="00DD35DF" w:rsidRDefault="00F6350E" w:rsidP="00377C84">
            <w:pPr>
              <w:spacing w:before="40" w:after="40"/>
            </w:pPr>
            <w:r w:rsidRPr="00DD35DF">
              <w:t>Četrtek</w:t>
            </w:r>
          </w:p>
        </w:tc>
        <w:tc>
          <w:tcPr>
            <w:tcW w:w="3559" w:type="dxa"/>
          </w:tcPr>
          <w:p w14:paraId="6E7B9BDD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5C42BD0F" w14:textId="77777777" w:rsidTr="00494379">
        <w:tc>
          <w:tcPr>
            <w:tcW w:w="1696" w:type="dxa"/>
          </w:tcPr>
          <w:p w14:paraId="77B672D4" w14:textId="1100F23C" w:rsidR="00F6350E" w:rsidRPr="00DD35DF" w:rsidRDefault="00F6350E" w:rsidP="00377C84">
            <w:pPr>
              <w:spacing w:before="40" w:after="40"/>
            </w:pPr>
            <w:r w:rsidRPr="00DD35DF">
              <w:t>Petek</w:t>
            </w:r>
          </w:p>
        </w:tc>
        <w:tc>
          <w:tcPr>
            <w:tcW w:w="3559" w:type="dxa"/>
          </w:tcPr>
          <w:p w14:paraId="2D60239B" w14:textId="77777777" w:rsidR="00F6350E" w:rsidRPr="00DD35DF" w:rsidRDefault="00F6350E" w:rsidP="00377C84">
            <w:pPr>
              <w:spacing w:before="40" w:after="40"/>
            </w:pPr>
          </w:p>
        </w:tc>
      </w:tr>
      <w:bookmarkEnd w:id="0"/>
    </w:tbl>
    <w:p w14:paraId="3D3089A4" w14:textId="77777777" w:rsidR="00157E8E" w:rsidRPr="00DD35DF" w:rsidRDefault="00157E8E" w:rsidP="00157E8E"/>
    <w:p w14:paraId="0A1D34F8" w14:textId="7EE44668" w:rsidR="00D1642A" w:rsidRPr="00DD35DF" w:rsidRDefault="00F6350E" w:rsidP="00157E8E">
      <w:pPr>
        <w:pStyle w:val="Naslov4"/>
        <w:jc w:val="left"/>
        <w:rPr>
          <w:b/>
          <w:bCs/>
          <w:sz w:val="20"/>
        </w:rPr>
      </w:pPr>
      <w:r w:rsidRPr="00DD35DF">
        <w:rPr>
          <w:b/>
          <w:bCs/>
          <w:sz w:val="20"/>
        </w:rPr>
        <w:t>b) predčasni odhod</w:t>
      </w:r>
      <w:r w:rsidR="00E94BE1" w:rsidRPr="00DD35DF">
        <w:rPr>
          <w:b/>
          <w:bCs/>
          <w:sz w:val="20"/>
        </w:rPr>
        <w:t xml:space="preserve"> </w:t>
      </w:r>
      <w:r w:rsidR="00D32125" w:rsidRPr="00DD35DF">
        <w:rPr>
          <w:b/>
          <w:bCs/>
          <w:sz w:val="20"/>
        </w:rPr>
        <w:t xml:space="preserve">od zadnje šolske ure </w:t>
      </w:r>
      <w:r w:rsidR="00D32125" w:rsidRPr="00DD35DF">
        <w:rPr>
          <w:sz w:val="20"/>
        </w:rPr>
        <w:t>(konec 7.</w:t>
      </w:r>
      <w:r w:rsidR="002B391D" w:rsidRPr="00DD35DF">
        <w:rPr>
          <w:sz w:val="20"/>
        </w:rPr>
        <w:t xml:space="preserve"> ure</w:t>
      </w:r>
      <w:r w:rsidR="00D32125" w:rsidRPr="00DD35DF">
        <w:rPr>
          <w:sz w:val="20"/>
        </w:rPr>
        <w:t xml:space="preserve"> ob 13.30, </w:t>
      </w:r>
      <w:r w:rsidR="002B391D" w:rsidRPr="00DD35DF">
        <w:rPr>
          <w:sz w:val="20"/>
        </w:rPr>
        <w:t xml:space="preserve">konec 8. ure </w:t>
      </w:r>
      <w:r w:rsidR="00D32125" w:rsidRPr="00DD35DF">
        <w:rPr>
          <w:sz w:val="20"/>
        </w:rPr>
        <w:t>ob</w:t>
      </w:r>
      <w:r w:rsidR="00986890" w:rsidRPr="00DD35DF">
        <w:rPr>
          <w:sz w:val="20"/>
        </w:rPr>
        <w:t xml:space="preserve"> 14. 20</w:t>
      </w:r>
      <w:r w:rsidR="00D1642A" w:rsidRPr="00DD35DF">
        <w:rPr>
          <w:sz w:val="20"/>
        </w:rPr>
        <w:t>)</w:t>
      </w:r>
    </w:p>
    <w:p w14:paraId="54051A3A" w14:textId="77777777" w:rsidR="00986890" w:rsidRPr="00DD35DF" w:rsidRDefault="00986890" w:rsidP="00986890"/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986890" w:rsidRPr="00DD35DF" w14:paraId="584AF39A" w14:textId="77777777" w:rsidTr="00494379">
        <w:tc>
          <w:tcPr>
            <w:tcW w:w="1696" w:type="dxa"/>
          </w:tcPr>
          <w:p w14:paraId="5E9B2330" w14:textId="77777777" w:rsidR="00986890" w:rsidRPr="00DD35DF" w:rsidRDefault="00986890" w:rsidP="00377C84">
            <w:pPr>
              <w:spacing w:before="40" w:after="40"/>
              <w:rPr>
                <w:b/>
                <w:bCs/>
              </w:rPr>
            </w:pPr>
            <w:r w:rsidRPr="00DD35DF">
              <w:rPr>
                <w:b/>
                <w:bCs/>
              </w:rPr>
              <w:t>Dan</w:t>
            </w:r>
          </w:p>
        </w:tc>
        <w:tc>
          <w:tcPr>
            <w:tcW w:w="3549" w:type="dxa"/>
          </w:tcPr>
          <w:p w14:paraId="00A1BFE2" w14:textId="295D6944" w:rsidR="00986890" w:rsidRPr="00DD35DF" w:rsidRDefault="002E501C" w:rsidP="00377C84">
            <w:pPr>
              <w:spacing w:before="40" w:after="40"/>
              <w:rPr>
                <w:b/>
                <w:bCs/>
              </w:rPr>
            </w:pPr>
            <w:r w:rsidRPr="00DD35DF">
              <w:rPr>
                <w:b/>
                <w:bCs/>
              </w:rPr>
              <w:t xml:space="preserve">Odhod v minutah </w:t>
            </w:r>
            <w:r w:rsidR="00277810">
              <w:rPr>
                <w:b/>
                <w:bCs/>
              </w:rPr>
              <w:t>pred</w:t>
            </w:r>
            <w:r w:rsidRPr="00DD35DF">
              <w:rPr>
                <w:b/>
                <w:bCs/>
              </w:rPr>
              <w:t xml:space="preserve"> konc</w:t>
            </w:r>
            <w:r w:rsidR="00277810">
              <w:rPr>
                <w:b/>
                <w:bCs/>
              </w:rPr>
              <w:t>em</w:t>
            </w:r>
            <w:r w:rsidRPr="00DD35DF">
              <w:rPr>
                <w:b/>
                <w:bCs/>
              </w:rPr>
              <w:t xml:space="preserve"> ure</w:t>
            </w:r>
          </w:p>
        </w:tc>
      </w:tr>
      <w:tr w:rsidR="00986890" w:rsidRPr="00DD35DF" w14:paraId="7B8B5C11" w14:textId="77777777" w:rsidTr="00494379">
        <w:tc>
          <w:tcPr>
            <w:tcW w:w="1696" w:type="dxa"/>
          </w:tcPr>
          <w:p w14:paraId="4E70451F" w14:textId="77777777" w:rsidR="00986890" w:rsidRPr="00DD35DF" w:rsidRDefault="00986890" w:rsidP="00377C84">
            <w:pPr>
              <w:spacing w:before="40" w:after="40"/>
            </w:pPr>
            <w:r w:rsidRPr="00DD35DF">
              <w:t>Ponedeljek</w:t>
            </w:r>
          </w:p>
        </w:tc>
        <w:tc>
          <w:tcPr>
            <w:tcW w:w="3549" w:type="dxa"/>
          </w:tcPr>
          <w:p w14:paraId="441883F6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68D70004" w14:textId="77777777" w:rsidTr="00494379">
        <w:tc>
          <w:tcPr>
            <w:tcW w:w="1696" w:type="dxa"/>
          </w:tcPr>
          <w:p w14:paraId="2C57E101" w14:textId="77777777" w:rsidR="00986890" w:rsidRPr="00DD35DF" w:rsidRDefault="00986890" w:rsidP="00377C84">
            <w:pPr>
              <w:spacing w:before="40" w:after="40"/>
            </w:pPr>
            <w:r w:rsidRPr="00DD35DF">
              <w:t>Torek</w:t>
            </w:r>
          </w:p>
        </w:tc>
        <w:tc>
          <w:tcPr>
            <w:tcW w:w="3549" w:type="dxa"/>
          </w:tcPr>
          <w:p w14:paraId="425F9B56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42216F5D" w14:textId="77777777" w:rsidTr="00494379">
        <w:tc>
          <w:tcPr>
            <w:tcW w:w="1696" w:type="dxa"/>
          </w:tcPr>
          <w:p w14:paraId="1B288820" w14:textId="77777777" w:rsidR="00986890" w:rsidRPr="00DD35DF" w:rsidRDefault="00986890" w:rsidP="00377C84">
            <w:pPr>
              <w:spacing w:before="40" w:after="40"/>
            </w:pPr>
            <w:r w:rsidRPr="00DD35DF">
              <w:t>Sreda</w:t>
            </w:r>
          </w:p>
        </w:tc>
        <w:tc>
          <w:tcPr>
            <w:tcW w:w="3549" w:type="dxa"/>
          </w:tcPr>
          <w:p w14:paraId="7CFAF1F6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2BC6D752" w14:textId="77777777" w:rsidTr="00494379">
        <w:tc>
          <w:tcPr>
            <w:tcW w:w="1696" w:type="dxa"/>
          </w:tcPr>
          <w:p w14:paraId="17BA2C83" w14:textId="77777777" w:rsidR="00986890" w:rsidRPr="00DD35DF" w:rsidRDefault="00986890" w:rsidP="00377C84">
            <w:pPr>
              <w:spacing w:before="40" w:after="40"/>
            </w:pPr>
            <w:r w:rsidRPr="00DD35DF">
              <w:t>Četrtek</w:t>
            </w:r>
          </w:p>
        </w:tc>
        <w:tc>
          <w:tcPr>
            <w:tcW w:w="3549" w:type="dxa"/>
          </w:tcPr>
          <w:p w14:paraId="5C4A5C61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0B1D5D4C" w14:textId="77777777" w:rsidTr="00494379">
        <w:tc>
          <w:tcPr>
            <w:tcW w:w="1696" w:type="dxa"/>
          </w:tcPr>
          <w:p w14:paraId="063F35B7" w14:textId="77777777" w:rsidR="00986890" w:rsidRPr="00DD35DF" w:rsidRDefault="00986890" w:rsidP="00377C84">
            <w:pPr>
              <w:spacing w:before="40" w:after="40"/>
            </w:pPr>
            <w:r w:rsidRPr="00DD35DF">
              <w:t>Petek</w:t>
            </w:r>
          </w:p>
        </w:tc>
        <w:tc>
          <w:tcPr>
            <w:tcW w:w="3549" w:type="dxa"/>
          </w:tcPr>
          <w:p w14:paraId="41FC678D" w14:textId="77777777" w:rsidR="00986890" w:rsidRPr="00DD35DF" w:rsidRDefault="00986890" w:rsidP="00377C84">
            <w:pPr>
              <w:spacing w:before="40" w:after="40"/>
            </w:pPr>
          </w:p>
        </w:tc>
      </w:tr>
    </w:tbl>
    <w:p w14:paraId="2FFC69F3" w14:textId="77777777" w:rsidR="00157E8E" w:rsidRPr="00DD35DF" w:rsidRDefault="00157E8E" w:rsidP="00157E8E">
      <w:pPr>
        <w:jc w:val="both"/>
      </w:pPr>
    </w:p>
    <w:p w14:paraId="07AA9A86" w14:textId="326D9B2D" w:rsidR="005B4B0E" w:rsidRPr="00DD35DF" w:rsidRDefault="005B4B0E" w:rsidP="006D1B14">
      <w:pPr>
        <w:spacing w:line="360" w:lineRule="auto"/>
      </w:pPr>
      <w:r w:rsidRPr="00DD35DF">
        <w:t>Obrazložitev: ..........................................................................................................................</w:t>
      </w:r>
      <w:r w:rsidR="00072C6B" w:rsidRPr="00DD35DF">
        <w:t>......................</w:t>
      </w:r>
    </w:p>
    <w:p w14:paraId="23CD4B6A" w14:textId="3FD6ADE7" w:rsidR="005B4B0E" w:rsidRPr="00DD35DF" w:rsidRDefault="005B4B0E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</w:t>
      </w:r>
      <w:r w:rsidR="00072C6B" w:rsidRPr="00DD35DF">
        <w:t>......................</w:t>
      </w:r>
    </w:p>
    <w:p w14:paraId="16B85BAF" w14:textId="77777777" w:rsidR="00072C6B" w:rsidRPr="00DD35DF" w:rsidRDefault="00072C6B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.......................................................................................................................................................................</w:t>
      </w:r>
    </w:p>
    <w:p w14:paraId="03560988" w14:textId="77777777" w:rsidR="00072C6B" w:rsidRPr="00DD35DF" w:rsidRDefault="00072C6B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.......................................................................................................................................................................</w:t>
      </w:r>
    </w:p>
    <w:p w14:paraId="39A201AC" w14:textId="77777777" w:rsidR="00072C6B" w:rsidRPr="00DD35DF" w:rsidRDefault="00072C6B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.......................................................................................................................................................................</w:t>
      </w:r>
    </w:p>
    <w:p w14:paraId="5553CF10" w14:textId="77777777" w:rsidR="00072C6B" w:rsidRPr="00DD35DF" w:rsidRDefault="00072C6B" w:rsidP="00986890"/>
    <w:p w14:paraId="41EFC271" w14:textId="6BF9BAE3" w:rsidR="00986890" w:rsidRPr="00DD35DF" w:rsidRDefault="00986890" w:rsidP="00986890">
      <w:r w:rsidRPr="00DD35DF">
        <w:t>Prilog</w:t>
      </w:r>
      <w:r w:rsidR="006D1B14" w:rsidRPr="00DD35DF">
        <w:t>a</w:t>
      </w:r>
      <w:r w:rsidRPr="00DD35DF">
        <w:t>:</w:t>
      </w:r>
    </w:p>
    <w:p w14:paraId="08BF2EDE" w14:textId="2432120F" w:rsidR="00986890" w:rsidRPr="00DD35DF" w:rsidRDefault="00986890" w:rsidP="00986890">
      <w:r w:rsidRPr="00DD35DF">
        <w:t xml:space="preserve">- Veljaven vozni red </w:t>
      </w:r>
      <w:r w:rsidR="005B4B0E" w:rsidRPr="00DD35DF">
        <w:t>avtobusnega/železniškega javnega prevoza</w:t>
      </w:r>
    </w:p>
    <w:p w14:paraId="6588FDBE" w14:textId="77777777" w:rsidR="00986890" w:rsidRPr="00DD35DF" w:rsidRDefault="00986890" w:rsidP="00157E8E">
      <w:pPr>
        <w:jc w:val="right"/>
      </w:pPr>
    </w:p>
    <w:p w14:paraId="126B0D46" w14:textId="77777777" w:rsidR="00986890" w:rsidRPr="00DD35DF" w:rsidRDefault="00986890" w:rsidP="00072C6B"/>
    <w:p w14:paraId="3AEEDCF4" w14:textId="0CA6BB6D" w:rsidR="005B4B0E" w:rsidRPr="00DD35DF" w:rsidRDefault="00157E8E" w:rsidP="005B4B0E">
      <w:pPr>
        <w:jc w:val="right"/>
      </w:pPr>
      <w:r w:rsidRPr="00DD35DF">
        <w:t>Podpis dijak</w:t>
      </w:r>
      <w:r w:rsidR="005B4B0E" w:rsidRPr="00DD35DF">
        <w:t>-inje/a:</w:t>
      </w:r>
      <w:r w:rsidRPr="00DD35DF">
        <w:t xml:space="preserve"> ………………………</w:t>
      </w:r>
    </w:p>
    <w:p w14:paraId="1F6972F0" w14:textId="77777777" w:rsidR="005B4B0E" w:rsidRPr="00DD35DF" w:rsidRDefault="005B4B0E" w:rsidP="005B4B0E">
      <w:pPr>
        <w:jc w:val="right"/>
      </w:pPr>
    </w:p>
    <w:p w14:paraId="529BA389" w14:textId="77777777" w:rsidR="005B4B0E" w:rsidRPr="00DD35DF" w:rsidRDefault="005B4B0E" w:rsidP="005B4B0E">
      <w:pPr>
        <w:jc w:val="right"/>
      </w:pPr>
    </w:p>
    <w:p w14:paraId="711BF337" w14:textId="3A4E0195" w:rsidR="00B7560B" w:rsidRPr="00DD35DF" w:rsidRDefault="00157E8E" w:rsidP="005B4B0E">
      <w:pPr>
        <w:jc w:val="right"/>
      </w:pPr>
      <w:r w:rsidRPr="00DD35DF">
        <w:t>Podpis starš</w:t>
      </w:r>
      <w:r w:rsidR="005B4B0E" w:rsidRPr="00DD35DF">
        <w:t>ev/skrbnikov:</w:t>
      </w:r>
      <w:r w:rsidRPr="00DD35DF">
        <w:t xml:space="preserve"> ……………………</w:t>
      </w:r>
      <w:r w:rsidR="005B4B0E" w:rsidRPr="00DD35DF">
        <w:t>..</w:t>
      </w:r>
      <w:r w:rsidRPr="00DD35DF">
        <w:t>..</w:t>
      </w:r>
    </w:p>
    <w:sectPr w:rsidR="00B7560B" w:rsidRPr="00DD35DF" w:rsidSect="00DD35DF">
      <w:headerReference w:type="default" r:id="rId7"/>
      <w:footerReference w:type="default" r:id="rId8"/>
      <w:pgSz w:w="11906" w:h="16838"/>
      <w:pgMar w:top="1417" w:right="1274" w:bottom="1417" w:left="1417" w:header="397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078A" w14:textId="77777777" w:rsidR="00391423" w:rsidRDefault="00391423" w:rsidP="00F014AB">
      <w:r>
        <w:separator/>
      </w:r>
    </w:p>
  </w:endnote>
  <w:endnote w:type="continuationSeparator" w:id="0">
    <w:p w14:paraId="6DD33C5F" w14:textId="77777777" w:rsidR="00391423" w:rsidRDefault="0039142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593980681" name="Slika 1593980681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780112486" name="Slika 78011248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900003461" name="Slika 900003461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864522810" name="Slika 864522810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66FF" w14:textId="77777777" w:rsidR="00391423" w:rsidRDefault="00391423" w:rsidP="00F014AB">
      <w:r>
        <w:separator/>
      </w:r>
    </w:p>
  </w:footnote>
  <w:footnote w:type="continuationSeparator" w:id="0">
    <w:p w14:paraId="782850BF" w14:textId="77777777" w:rsidR="00391423" w:rsidRDefault="0039142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697681893" name="Slika 697681893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360957F0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27781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87446"/>
    <w:multiLevelType w:val="hybridMultilevel"/>
    <w:tmpl w:val="724C6D32"/>
    <w:lvl w:ilvl="0" w:tplc="DC9CED1C">
      <w:numFmt w:val="bullet"/>
      <w:lvlText w:val="•"/>
      <w:lvlJc w:val="left"/>
      <w:pPr>
        <w:ind w:left="862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4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  <w:num w:numId="5" w16cid:durableId="134246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2C6B"/>
    <w:rsid w:val="0007370A"/>
    <w:rsid w:val="000E5435"/>
    <w:rsid w:val="001171E2"/>
    <w:rsid w:val="00157E8E"/>
    <w:rsid w:val="00187D1B"/>
    <w:rsid w:val="001A7B25"/>
    <w:rsid w:val="001C0D00"/>
    <w:rsid w:val="001C78D1"/>
    <w:rsid w:val="0020072A"/>
    <w:rsid w:val="00206BBF"/>
    <w:rsid w:val="00277810"/>
    <w:rsid w:val="002B391D"/>
    <w:rsid w:val="002C5128"/>
    <w:rsid w:val="002E501C"/>
    <w:rsid w:val="00320724"/>
    <w:rsid w:val="00331CDA"/>
    <w:rsid w:val="00340B7C"/>
    <w:rsid w:val="00360F83"/>
    <w:rsid w:val="00377C84"/>
    <w:rsid w:val="003902A0"/>
    <w:rsid w:val="00391423"/>
    <w:rsid w:val="00394F0C"/>
    <w:rsid w:val="003E60C2"/>
    <w:rsid w:val="004024D5"/>
    <w:rsid w:val="004078E1"/>
    <w:rsid w:val="00410C56"/>
    <w:rsid w:val="00435CF9"/>
    <w:rsid w:val="0049209E"/>
    <w:rsid w:val="00492566"/>
    <w:rsid w:val="00494379"/>
    <w:rsid w:val="004D01CF"/>
    <w:rsid w:val="005068C7"/>
    <w:rsid w:val="0056441E"/>
    <w:rsid w:val="00587BFE"/>
    <w:rsid w:val="005B4B0E"/>
    <w:rsid w:val="005D364B"/>
    <w:rsid w:val="005D4229"/>
    <w:rsid w:val="005E62DD"/>
    <w:rsid w:val="006418BA"/>
    <w:rsid w:val="0065085C"/>
    <w:rsid w:val="00653A32"/>
    <w:rsid w:val="00655A8B"/>
    <w:rsid w:val="0065740F"/>
    <w:rsid w:val="006722E5"/>
    <w:rsid w:val="00676B89"/>
    <w:rsid w:val="00696A5B"/>
    <w:rsid w:val="006C5964"/>
    <w:rsid w:val="006C6256"/>
    <w:rsid w:val="006D0B73"/>
    <w:rsid w:val="006D1B14"/>
    <w:rsid w:val="00745C79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F35AE"/>
    <w:rsid w:val="00957F0C"/>
    <w:rsid w:val="00986890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D3291"/>
    <w:rsid w:val="00CF4107"/>
    <w:rsid w:val="00D1642A"/>
    <w:rsid w:val="00D27764"/>
    <w:rsid w:val="00D32125"/>
    <w:rsid w:val="00D46848"/>
    <w:rsid w:val="00D55771"/>
    <w:rsid w:val="00DA6E9E"/>
    <w:rsid w:val="00DC4324"/>
    <w:rsid w:val="00DD35DF"/>
    <w:rsid w:val="00DF0067"/>
    <w:rsid w:val="00E2300B"/>
    <w:rsid w:val="00E24E93"/>
    <w:rsid w:val="00E500B5"/>
    <w:rsid w:val="00E8686A"/>
    <w:rsid w:val="00E93E11"/>
    <w:rsid w:val="00E94BE1"/>
    <w:rsid w:val="00EC06D5"/>
    <w:rsid w:val="00EF2F23"/>
    <w:rsid w:val="00F014AB"/>
    <w:rsid w:val="00F5707D"/>
    <w:rsid w:val="00F6350E"/>
    <w:rsid w:val="00F77571"/>
    <w:rsid w:val="00FB3A4B"/>
    <w:rsid w:val="00FC30EC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table" w:styleId="Tabelamrea">
    <w:name w:val="Table Grid"/>
    <w:basedOn w:val="Navadnatabela"/>
    <w:uiPriority w:val="59"/>
    <w:rsid w:val="00F6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Alenka Lenarčič</cp:lastModifiedBy>
  <cp:revision>10</cp:revision>
  <cp:lastPrinted>2016-07-02T07:38:00Z</cp:lastPrinted>
  <dcterms:created xsi:type="dcterms:W3CDTF">2023-08-31T10:46:00Z</dcterms:created>
  <dcterms:modified xsi:type="dcterms:W3CDTF">2023-08-31T10:53:00Z</dcterms:modified>
</cp:coreProperties>
</file>