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83E9E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4DB6F4BC" w14:textId="0B306588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>
        <w:rPr>
          <w:rFonts w:asciiTheme="minorHAnsi" w:hAnsiTheme="minorHAnsi" w:cstheme="minorHAnsi"/>
        </w:rPr>
        <w:t>NADARJE</w:t>
      </w:r>
      <w:r w:rsidR="00DF5CA5">
        <w:rPr>
          <w:rFonts w:asciiTheme="minorHAnsi" w:hAnsiTheme="minorHAnsi" w:cstheme="minorHAnsi"/>
        </w:rPr>
        <w:t>NEMU DIJAKU, v šolskem letu 202</w:t>
      </w:r>
      <w:r w:rsidR="00BF4F8E">
        <w:rPr>
          <w:rFonts w:asciiTheme="minorHAnsi" w:hAnsiTheme="minorHAnsi" w:cstheme="minorHAnsi"/>
        </w:rPr>
        <w:t>4</w:t>
      </w:r>
      <w:r w:rsidR="00DF5CA5">
        <w:rPr>
          <w:rFonts w:asciiTheme="minorHAnsi" w:hAnsiTheme="minorHAnsi" w:cstheme="minorHAnsi"/>
        </w:rPr>
        <w:t>/2</w:t>
      </w:r>
      <w:r w:rsidR="00BF4F8E">
        <w:rPr>
          <w:rFonts w:asciiTheme="minorHAnsi" w:hAnsiTheme="minorHAnsi" w:cstheme="minorHAnsi"/>
        </w:rPr>
        <w:t>5</w:t>
      </w:r>
    </w:p>
    <w:p w14:paraId="7ED7B91E" w14:textId="77777777" w:rsidR="00AF1788" w:rsidRDefault="00AF1788" w:rsidP="00AF1788">
      <w:pPr>
        <w:pStyle w:val="Naslov4"/>
        <w:jc w:val="left"/>
      </w:pPr>
    </w:p>
    <w:p w14:paraId="34E5B886" w14:textId="77777777" w:rsidR="00AF1788" w:rsidRDefault="00AF1788" w:rsidP="00AF1788"/>
    <w:p w14:paraId="6BE4B3A2" w14:textId="77777777" w:rsidR="00AF1788" w:rsidRPr="000D3174" w:rsidRDefault="00AF1788" w:rsidP="00AF1788">
      <w:r>
        <w:t>Ime in priimek dijaka: _________________________________________, oddelek: ______________</w:t>
      </w:r>
    </w:p>
    <w:p w14:paraId="3FCC4E94" w14:textId="77777777" w:rsidR="00AF1788" w:rsidRDefault="00AF1788" w:rsidP="00AF1788"/>
    <w:p w14:paraId="1BEF6001" w14:textId="193B5666" w:rsidR="00AF1788" w:rsidRDefault="00AF1788" w:rsidP="00AF1788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>rosim ravnatelja SŠ Domžale</w:t>
      </w:r>
      <w:r>
        <w:rPr>
          <w:sz w:val="20"/>
        </w:rPr>
        <w:t xml:space="preserve"> o.e. Poklicna in strokovna šola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 nadarjenemu dijaku</w:t>
      </w:r>
      <w:r w:rsidRPr="00065378">
        <w:rPr>
          <w:sz w:val="20"/>
        </w:rPr>
        <w:t xml:space="preserve"> v šolskem letu </w:t>
      </w:r>
      <w:r w:rsidR="00DF5CA5">
        <w:rPr>
          <w:b/>
          <w:sz w:val="20"/>
        </w:rPr>
        <w:t>202</w:t>
      </w:r>
      <w:r w:rsidR="00BF4F8E">
        <w:rPr>
          <w:b/>
          <w:sz w:val="20"/>
        </w:rPr>
        <w:t>4</w:t>
      </w:r>
      <w:r w:rsidR="00DF5CA5">
        <w:rPr>
          <w:b/>
          <w:sz w:val="20"/>
        </w:rPr>
        <w:t>/2</w:t>
      </w:r>
      <w:r w:rsidR="00BF4F8E">
        <w:rPr>
          <w:b/>
          <w:sz w:val="20"/>
        </w:rPr>
        <w:t>5</w:t>
      </w:r>
      <w:r w:rsidRPr="00065378">
        <w:rPr>
          <w:sz w:val="20"/>
        </w:rPr>
        <w:t xml:space="preserve">. </w:t>
      </w:r>
    </w:p>
    <w:p w14:paraId="4942D0D7" w14:textId="77777777" w:rsidR="00AF1788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</w:p>
    <w:p w14:paraId="2352B714" w14:textId="77777777" w:rsidR="00AF1788" w:rsidRPr="00F47C0D" w:rsidRDefault="00AF1788" w:rsidP="00AF1788">
      <w:pPr>
        <w:pStyle w:val="Naslov4"/>
        <w:tabs>
          <w:tab w:val="left" w:pos="1843"/>
        </w:tabs>
        <w:jc w:val="left"/>
        <w:rPr>
          <w:sz w:val="20"/>
        </w:rPr>
      </w:pPr>
      <w:r>
        <w:rPr>
          <w:b/>
          <w:sz w:val="20"/>
        </w:rPr>
        <w:t>P</w:t>
      </w:r>
      <w:r w:rsidRPr="00F47C0D">
        <w:rPr>
          <w:b/>
          <w:sz w:val="20"/>
        </w:rPr>
        <w:t>riloga:</w:t>
      </w:r>
      <w:r w:rsidRPr="00F47C0D">
        <w:rPr>
          <w:sz w:val="20"/>
        </w:rPr>
        <w:t xml:space="preserve"> Potrdilo </w:t>
      </w:r>
      <w:r>
        <w:rPr>
          <w:sz w:val="20"/>
        </w:rPr>
        <w:t>o nadarjenosti iz osnovne šole, ki jo je dijak obiskoval.</w:t>
      </w:r>
      <w:r w:rsidRPr="00F47C0D">
        <w:rPr>
          <w:sz w:val="20"/>
        </w:rPr>
        <w:t xml:space="preserve">* </w:t>
      </w:r>
    </w:p>
    <w:p w14:paraId="37462E1E" w14:textId="77777777" w:rsidR="00AF1788" w:rsidRPr="00F47C0D" w:rsidRDefault="00AF1788" w:rsidP="00AF1788"/>
    <w:p w14:paraId="1A64030D" w14:textId="77777777" w:rsidR="00AF1788" w:rsidRDefault="00AF1788" w:rsidP="00AF1788">
      <w:pPr>
        <w:jc w:val="right"/>
      </w:pPr>
      <w:r w:rsidRPr="00F47C0D">
        <w:t>Podpis dijaka …………………………………………..</w:t>
      </w:r>
    </w:p>
    <w:p w14:paraId="09D5CE83" w14:textId="77777777" w:rsidR="00AF1788" w:rsidRPr="00F47C0D" w:rsidRDefault="00AF1788" w:rsidP="00AF1788">
      <w:pPr>
        <w:jc w:val="right"/>
      </w:pPr>
    </w:p>
    <w:p w14:paraId="6A602153" w14:textId="77777777" w:rsidR="00AF1788" w:rsidRPr="00F47C0D" w:rsidRDefault="00AF1788" w:rsidP="00AF1788">
      <w:r>
        <w:t xml:space="preserve">* </w:t>
      </w:r>
      <w:r w:rsidRPr="00F47C0D">
        <w:rPr>
          <w:i/>
        </w:rPr>
        <w:t xml:space="preserve">Področje nadarjenosti dijaka se lahko prepozna tudi v srednji šoli. V tem primeru se vlogo utemelji z mnenjem </w:t>
      </w:r>
      <w:r>
        <w:rPr>
          <w:i/>
        </w:rPr>
        <w:t xml:space="preserve">oddelčnega </w:t>
      </w:r>
      <w:r w:rsidRPr="00F47C0D">
        <w:rPr>
          <w:i/>
        </w:rPr>
        <w:t>učiteljskega zbora</w:t>
      </w:r>
      <w:r>
        <w:rPr>
          <w:i/>
        </w:rPr>
        <w:t xml:space="preserve"> in/ali mnenjem svetovalne službe.</w:t>
      </w:r>
    </w:p>
    <w:p w14:paraId="04EB4DAA" w14:textId="77777777" w:rsidR="00AF1788" w:rsidRPr="00065378" w:rsidRDefault="00AF1788" w:rsidP="00AF1788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5DC55B" wp14:editId="3268F16D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4" name="Raven povezovalni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980F" id="Raven povezovalnik 1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ExH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j8TEc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520F246F" w14:textId="77777777" w:rsidR="00AF1788" w:rsidRPr="00065378" w:rsidRDefault="00AF1788" w:rsidP="00AF1788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29F5A093" w14:textId="77777777" w:rsidR="00AF1788" w:rsidRDefault="00AF1788" w:rsidP="00AF178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02B35E" wp14:editId="25A81602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6" name="Polje z besedilo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7A161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7A10F1"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61241E" wp14:editId="75B3611F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7" name="Polje z besedilo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6CD64" w14:textId="77777777" w:rsidR="00AF1788" w:rsidRDefault="00AF1788" w:rsidP="00AF178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1CA26" id="Polje z besedilom 17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" o:allowincell="f">
                <v:textbox>
                  <w:txbxContent>
                    <w:p w:rsidR="00AF1788" w:rsidRDefault="00AF1788" w:rsidP="00AF1788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4F1DF09B" w14:textId="77777777" w:rsidR="00AF1788" w:rsidRDefault="00AF1788" w:rsidP="00AF1788">
      <w:pPr>
        <w:rPr>
          <w:sz w:val="24"/>
        </w:rPr>
      </w:pPr>
    </w:p>
    <w:p w14:paraId="4AA455E8" w14:textId="77777777" w:rsidR="00AF1788" w:rsidRPr="00097193" w:rsidRDefault="00AF1788" w:rsidP="00AF1788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1D8078D4" w14:textId="77777777" w:rsidR="00AF1788" w:rsidRPr="00097193" w:rsidRDefault="00AF1788" w:rsidP="00AF1788"/>
    <w:p w14:paraId="64A824CC" w14:textId="77777777" w:rsidR="00AF1788" w:rsidRDefault="00AF1788" w:rsidP="00AF1788">
      <w:pPr>
        <w:jc w:val="right"/>
      </w:pPr>
      <w:r>
        <w:t>Podpis starša ……………………………………</w:t>
      </w:r>
      <w:r w:rsidRPr="00097193">
        <w:t>.</w:t>
      </w:r>
    </w:p>
    <w:p w14:paraId="21988066" w14:textId="77777777" w:rsidR="00AF1788" w:rsidRDefault="00AF1788" w:rsidP="00AF1788"/>
    <w:p w14:paraId="72829E2C" w14:textId="77777777" w:rsidR="00AF1788" w:rsidRDefault="00AF1788" w:rsidP="00AF1788">
      <w:r>
        <w:t>……………………………………………………………………………………………………………………….</w:t>
      </w:r>
    </w:p>
    <w:p w14:paraId="17FAE503" w14:textId="77777777" w:rsidR="00AF1788" w:rsidRPr="00F47C0D" w:rsidRDefault="00AF1788" w:rsidP="00AF1788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0F3074A4" w14:textId="77777777" w:rsidR="00AF1788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50F7752B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4056D84D" w14:textId="77777777" w:rsidR="00AF1788" w:rsidRPr="00F47C0D" w:rsidRDefault="00AF1788" w:rsidP="00AF1788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5EB4C81B" w14:textId="77777777" w:rsidR="00AF1788" w:rsidRPr="00EA5D17" w:rsidRDefault="00AF1788" w:rsidP="00AF1788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A1D460" wp14:editId="445D594A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18" name="Polje z besedilo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4F62" w14:textId="67155F0E" w:rsidR="00AF1788" w:rsidRPr="00845790" w:rsidRDefault="00AF1788" w:rsidP="00AF1788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Pr="00845790">
                              <w:rPr>
                                <w:color w:val="0099FF"/>
                              </w:rPr>
                              <w:t xml:space="preserve">. </w:t>
                            </w:r>
                            <w:r w:rsidRPr="00845790">
                              <w:rPr>
                                <w:color w:val="0099FF"/>
                              </w:rPr>
                              <w:tab/>
                            </w:r>
                            <w:r w:rsidR="00DF5CA5">
                              <w:rPr>
                                <w:color w:val="0099FF"/>
                              </w:rPr>
                              <w:t xml:space="preserve">       .  202</w:t>
                            </w:r>
                            <w:r w:rsidR="00BF4F8E">
                              <w:rPr>
                                <w:color w:val="0099F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1D460" id="_x0000_t202" coordsize="21600,21600" o:spt="202" path="m,l,21600r21600,l21600,xe">
                <v:stroke joinstyle="miter"/>
                <v:path gradientshapeok="t" o:connecttype="rect"/>
              </v:shapetype>
              <v:shape id="Polje z besedilom 18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4EA64F62" w14:textId="67155F0E" w:rsidR="00AF1788" w:rsidRPr="00845790" w:rsidRDefault="00AF1788" w:rsidP="00AF1788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Pr="00845790">
                        <w:rPr>
                          <w:color w:val="0099FF"/>
                        </w:rPr>
                        <w:t xml:space="preserve">. </w:t>
                      </w:r>
                      <w:r w:rsidRPr="00845790">
                        <w:rPr>
                          <w:color w:val="0099FF"/>
                        </w:rPr>
                        <w:tab/>
                      </w:r>
                      <w:r w:rsidR="00DF5CA5">
                        <w:rPr>
                          <w:color w:val="0099FF"/>
                        </w:rPr>
                        <w:t xml:space="preserve">       .  202</w:t>
                      </w:r>
                      <w:r w:rsidR="00BF4F8E">
                        <w:rPr>
                          <w:color w:val="0099FF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86D8E3F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7DF6E9F0" w14:textId="77777777" w:rsidR="00AF1788" w:rsidRPr="00EA5D17" w:rsidRDefault="00AF1788" w:rsidP="00AF1788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0479A157" w14:textId="77777777" w:rsidR="00AF1788" w:rsidRDefault="00AF1788" w:rsidP="00AF1788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92F318A" w14:textId="77777777" w:rsidR="00AF1788" w:rsidRDefault="00AF1788" w:rsidP="00AF1788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328C580C" w14:textId="77777777" w:rsidR="00AF1788" w:rsidRPr="00EA5D17" w:rsidRDefault="00AF1788" w:rsidP="00AF1788">
      <w:pPr>
        <w:jc w:val="right"/>
        <w:rPr>
          <w:color w:val="3399FF"/>
          <w:sz w:val="24"/>
        </w:rPr>
      </w:pPr>
    </w:p>
    <w:p w14:paraId="4D1A80D3" w14:textId="77777777" w:rsidR="00AF1788" w:rsidRPr="00EA5D17" w:rsidRDefault="00AF1788" w:rsidP="00AF1788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C3753CF" wp14:editId="01970392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9" name="Raven povezovalni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6587B" id="Raven povezovalnik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0CCD0EE6" w14:textId="77777777" w:rsidR="00AF1788" w:rsidRPr="00F47C0D" w:rsidRDefault="00AF1788" w:rsidP="00AF1788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31C144C7" w14:textId="77777777" w:rsidR="00AF1788" w:rsidRPr="00EA5D17" w:rsidRDefault="00AF1788" w:rsidP="00AF1788">
      <w:pPr>
        <w:rPr>
          <w:color w:val="3399FF"/>
        </w:rPr>
      </w:pPr>
    </w:p>
    <w:p w14:paraId="5E785B1C" w14:textId="77777777" w:rsidR="00AF1788" w:rsidRDefault="00AF1788" w:rsidP="00AF1788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4A4C32B0" w14:textId="77777777" w:rsidR="00AF1788" w:rsidRDefault="00AF1788" w:rsidP="00AF1788">
      <w:pPr>
        <w:rPr>
          <w:color w:val="3399FF"/>
        </w:rPr>
      </w:pPr>
    </w:p>
    <w:p w14:paraId="68416AE4" w14:textId="77777777" w:rsidR="00AF1788" w:rsidRPr="00EA5D17" w:rsidRDefault="00AF1788" w:rsidP="00AF1788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0AEAEAE" w14:textId="77777777" w:rsidR="00AF1788" w:rsidRDefault="00AF1788" w:rsidP="00AF1788">
      <w:pPr>
        <w:ind w:left="4248"/>
        <w:rPr>
          <w:color w:val="3399FF"/>
        </w:rPr>
      </w:pPr>
    </w:p>
    <w:p w14:paraId="38701ABC" w14:textId="77777777" w:rsidR="00AF1788" w:rsidRDefault="00AF1788" w:rsidP="00AF1788">
      <w:pPr>
        <w:ind w:left="4248"/>
        <w:rPr>
          <w:color w:val="3399FF"/>
        </w:rPr>
      </w:pPr>
    </w:p>
    <w:p w14:paraId="3FBE69C0" w14:textId="77777777" w:rsidR="00AF1788" w:rsidRDefault="00AF1788" w:rsidP="00AF1788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06EBC139" w14:textId="77777777" w:rsidR="00AF1788" w:rsidRDefault="00AF1788" w:rsidP="00AF1788">
      <w:pPr>
        <w:pStyle w:val="Naslov5"/>
        <w:rPr>
          <w:rFonts w:ascii="Tahoma" w:hAnsi="Tahoma" w:cs="Tahoma"/>
          <w:sz w:val="24"/>
          <w:szCs w:val="24"/>
        </w:rPr>
      </w:pPr>
    </w:p>
    <w:p w14:paraId="1D604C59" w14:textId="77777777" w:rsidR="00187D1B" w:rsidRPr="00AF1788" w:rsidRDefault="00187D1B" w:rsidP="00AF1788"/>
    <w:sectPr w:rsidR="00187D1B" w:rsidRPr="00AF1788" w:rsidSect="00000548">
      <w:headerReference w:type="default" r:id="rId7"/>
      <w:footerReference w:type="default" r:id="rId8"/>
      <w:pgSz w:w="11906" w:h="16838"/>
      <w:pgMar w:top="1417" w:right="1417" w:bottom="1417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EB147" w14:textId="77777777" w:rsidR="0002731F" w:rsidRDefault="0002731F" w:rsidP="00F014AB">
      <w:r>
        <w:separator/>
      </w:r>
    </w:p>
  </w:endnote>
  <w:endnote w:type="continuationSeparator" w:id="0">
    <w:p w14:paraId="6F5AF7EF" w14:textId="77777777" w:rsidR="0002731F" w:rsidRDefault="0002731F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61D3F" w14:textId="77777777" w:rsidR="00E500B5" w:rsidRPr="00F014AB" w:rsidRDefault="00E500B5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8452CAC" wp14:editId="60CF7030">
          <wp:simplePos x="0" y="0"/>
          <wp:positionH relativeFrom="margin">
            <wp:align>left</wp:align>
          </wp:positionH>
          <wp:positionV relativeFrom="paragraph">
            <wp:posOffset>177165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14AB">
      <w:rPr>
        <w:rFonts w:ascii="Arial" w:hAnsi="Arial" w:cs="Arial"/>
      </w:rPr>
      <w:t xml:space="preserve"> </w:t>
    </w:r>
  </w:p>
  <w:p w14:paraId="610CD17A" w14:textId="77777777" w:rsidR="00E500B5" w:rsidRDefault="00DF5CA5" w:rsidP="00E500B5">
    <w:pPr>
      <w:pStyle w:val="Nog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10FDA00" wp14:editId="282AEF71">
          <wp:simplePos x="0" y="0"/>
          <wp:positionH relativeFrom="margin">
            <wp:posOffset>3106420</wp:posOffset>
          </wp:positionH>
          <wp:positionV relativeFrom="paragraph">
            <wp:posOffset>2540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9A1E89">
      <w:rPr>
        <w:noProof/>
      </w:rPr>
      <w:drawing>
        <wp:anchor distT="0" distB="0" distL="114300" distR="114300" simplePos="0" relativeHeight="251665408" behindDoc="0" locked="0" layoutInCell="1" allowOverlap="1" wp14:anchorId="123099CC" wp14:editId="6D88CF1E">
          <wp:simplePos x="0" y="0"/>
          <wp:positionH relativeFrom="column">
            <wp:posOffset>1639570</wp:posOffset>
          </wp:positionH>
          <wp:positionV relativeFrom="paragraph">
            <wp:posOffset>4445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CD1C1F" w14:textId="77777777" w:rsidR="00E500B5" w:rsidRPr="00000548" w:rsidRDefault="00E500B5" w:rsidP="00E500B5">
    <w:pPr>
      <w:pStyle w:val="Noga"/>
    </w:pP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347EB1F4" wp14:editId="7B7DA173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BCB332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8656" w14:textId="77777777" w:rsidR="0002731F" w:rsidRDefault="0002731F" w:rsidP="00F014AB">
      <w:r>
        <w:separator/>
      </w:r>
    </w:p>
  </w:footnote>
  <w:footnote w:type="continuationSeparator" w:id="0">
    <w:p w14:paraId="1C3DDC83" w14:textId="77777777" w:rsidR="0002731F" w:rsidRDefault="0002731F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BB648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828B902" wp14:editId="5D4E50C7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2C7CBF26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48BDEA39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38CF693F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080555E1" w14:textId="77777777" w:rsidR="00000548" w:rsidRPr="006D7A0B" w:rsidRDefault="009E0793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>
      <w:rPr>
        <w:rFonts w:ascii="Tahoma" w:hAnsi="Tahoma" w:cs="Tahoma"/>
        <w:noProof/>
        <w:sz w:val="20"/>
        <w:lang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07DC4FA" wp14:editId="13FA66C4">
              <wp:simplePos x="0" y="0"/>
              <wp:positionH relativeFrom="column">
                <wp:posOffset>2056765</wp:posOffset>
              </wp:positionH>
              <wp:positionV relativeFrom="paragraph">
                <wp:posOffset>33655</wp:posOffset>
              </wp:positionV>
              <wp:extent cx="2278380" cy="279400"/>
              <wp:effectExtent l="0" t="0" r="26670" b="25400"/>
              <wp:wrapNone/>
              <wp:docPr id="15" name="Polje z besedilo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E0837" w14:textId="77777777" w:rsidR="009E0793" w:rsidRPr="009E0793" w:rsidRDefault="009E0793" w:rsidP="009E0793">
                          <w:pPr>
                            <w:shd w:val="clear" w:color="auto" w:fill="D9D9D9"/>
                            <w:rPr>
                              <w:rFonts w:ascii="Arial Narrow" w:hAnsi="Arial Narrow"/>
                              <w:i/>
                              <w:sz w:val="24"/>
                              <w:szCs w:val="24"/>
                            </w:rPr>
                          </w:pPr>
                          <w:r w:rsidRPr="009E0793">
                            <w:rPr>
                              <w:rFonts w:ascii="Arial Narrow" w:hAnsi="Arial Narrow"/>
                              <w:i/>
                            </w:rPr>
                            <w:t xml:space="preserve">O. E.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POKLICNA IN STROKOVNA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E0793">
                            <w:rPr>
                              <w:rFonts w:ascii="Arial Narrow" w:hAnsi="Arial Narrow"/>
                              <w:b/>
                              <w:i/>
                            </w:rPr>
                            <w:t>ŠOLA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15" o:spid="_x0000_s1029" type="#_x0000_t202" style="position:absolute;left:0;text-align:left;margin-left:161.95pt;margin-top:2.65pt;width:179.4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">
              <v:textbox>
                <w:txbxContent>
                  <w:p w:rsidR="009E0793" w:rsidRPr="009E0793" w:rsidRDefault="009E0793" w:rsidP="009E0793">
                    <w:pPr>
                      <w:shd w:val="clear" w:color="auto" w:fill="D9D9D9"/>
                      <w:rPr>
                        <w:rFonts w:ascii="Arial Narrow" w:hAnsi="Arial Narrow"/>
                        <w:i/>
                        <w:sz w:val="24"/>
                        <w:szCs w:val="24"/>
                      </w:rPr>
                    </w:pPr>
                    <w:r w:rsidRPr="009E0793">
                      <w:rPr>
                        <w:rFonts w:ascii="Arial Narrow" w:hAnsi="Arial Narrow"/>
                        <w:i/>
                      </w:rPr>
                      <w:t xml:space="preserve">O. E.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POKLICNA IN STROKOVNA</w:t>
                    </w:r>
                    <w:r w:rsidRPr="009E0793">
                      <w:rPr>
                        <w:rFonts w:ascii="Arial Narrow" w:hAnsi="Arial Narrow"/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Pr="009E0793">
                      <w:rPr>
                        <w:rFonts w:ascii="Arial Narrow" w:hAnsi="Arial Narrow"/>
                        <w:b/>
                        <w:i/>
                      </w:rPr>
                      <w:t>ŠOLA</w:t>
                    </w:r>
                  </w:p>
                </w:txbxContent>
              </v:textbox>
            </v:shape>
          </w:pict>
        </mc:Fallback>
      </mc:AlternateContent>
    </w:r>
    <w:r w:rsidR="00000548" w:rsidRPr="006D7A0B">
      <w:rPr>
        <w:rFonts w:ascii="Tahoma" w:hAnsi="Tahoma" w:cs="Tahoma"/>
        <w:sz w:val="20"/>
      </w:rPr>
      <w:t xml:space="preserve"> </w:t>
    </w:r>
    <w:hyperlink r:id="rId3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4FBC50DC" w14:textId="77777777" w:rsidR="00000548" w:rsidRPr="006D7A0B" w:rsidRDefault="00000000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0676E3A3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5384895">
    <w:abstractNumId w:val="2"/>
  </w:num>
  <w:num w:numId="2" w16cid:durableId="896235686">
    <w:abstractNumId w:val="0"/>
  </w:num>
  <w:num w:numId="3" w16cid:durableId="1241139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35"/>
    <w:rsid w:val="00000548"/>
    <w:rsid w:val="00004CC4"/>
    <w:rsid w:val="000205EA"/>
    <w:rsid w:val="0002731F"/>
    <w:rsid w:val="00054514"/>
    <w:rsid w:val="0007370A"/>
    <w:rsid w:val="000E5435"/>
    <w:rsid w:val="001171E2"/>
    <w:rsid w:val="00157E8E"/>
    <w:rsid w:val="00187D1B"/>
    <w:rsid w:val="001A7B25"/>
    <w:rsid w:val="001C0D00"/>
    <w:rsid w:val="001C78D1"/>
    <w:rsid w:val="001D7D7C"/>
    <w:rsid w:val="00206BBF"/>
    <w:rsid w:val="002C5128"/>
    <w:rsid w:val="00320724"/>
    <w:rsid w:val="00331CDA"/>
    <w:rsid w:val="00332B9A"/>
    <w:rsid w:val="00340B7C"/>
    <w:rsid w:val="003C1759"/>
    <w:rsid w:val="003E60C2"/>
    <w:rsid w:val="004025A4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F327E"/>
    <w:rsid w:val="008227D2"/>
    <w:rsid w:val="00823548"/>
    <w:rsid w:val="00844A1F"/>
    <w:rsid w:val="008552C0"/>
    <w:rsid w:val="00862E34"/>
    <w:rsid w:val="008B6ADA"/>
    <w:rsid w:val="008D049D"/>
    <w:rsid w:val="008F35AE"/>
    <w:rsid w:val="00957F0C"/>
    <w:rsid w:val="009A73D9"/>
    <w:rsid w:val="009A7FEC"/>
    <w:rsid w:val="009E0793"/>
    <w:rsid w:val="00A24D8E"/>
    <w:rsid w:val="00A53CB8"/>
    <w:rsid w:val="00A556BF"/>
    <w:rsid w:val="00A57BEC"/>
    <w:rsid w:val="00A70253"/>
    <w:rsid w:val="00A71614"/>
    <w:rsid w:val="00A749E3"/>
    <w:rsid w:val="00AD398C"/>
    <w:rsid w:val="00AF1788"/>
    <w:rsid w:val="00B16685"/>
    <w:rsid w:val="00B51002"/>
    <w:rsid w:val="00B5277D"/>
    <w:rsid w:val="00B66AA2"/>
    <w:rsid w:val="00BB1DAA"/>
    <w:rsid w:val="00BD01DA"/>
    <w:rsid w:val="00BD4129"/>
    <w:rsid w:val="00BF172E"/>
    <w:rsid w:val="00BF4F8E"/>
    <w:rsid w:val="00C02A84"/>
    <w:rsid w:val="00C21D77"/>
    <w:rsid w:val="00C53242"/>
    <w:rsid w:val="00C857A2"/>
    <w:rsid w:val="00CA1D3C"/>
    <w:rsid w:val="00CB0314"/>
    <w:rsid w:val="00CF4107"/>
    <w:rsid w:val="00D02CAD"/>
    <w:rsid w:val="00D27764"/>
    <w:rsid w:val="00D46848"/>
    <w:rsid w:val="00D55771"/>
    <w:rsid w:val="00DA6E9E"/>
    <w:rsid w:val="00DC4324"/>
    <w:rsid w:val="00DF0067"/>
    <w:rsid w:val="00DF5CA5"/>
    <w:rsid w:val="00E03A9F"/>
    <w:rsid w:val="00E24E93"/>
    <w:rsid w:val="00E500B5"/>
    <w:rsid w:val="00E8013E"/>
    <w:rsid w:val="00EC06D5"/>
    <w:rsid w:val="00EF2F23"/>
    <w:rsid w:val="00F014AB"/>
    <w:rsid w:val="00F5707D"/>
    <w:rsid w:val="00F77571"/>
    <w:rsid w:val="00F77728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7B1B1"/>
  <w15:chartTrackingRefBased/>
  <w15:docId w15:val="{6E0A30DF-591A-40A5-B4F1-74F999BF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57E8E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157E8E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157E8E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157E8E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157E8E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j\Downloads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</Template>
  <TotalTime>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</dc:creator>
  <cp:keywords/>
  <cp:lastModifiedBy>38670530306</cp:lastModifiedBy>
  <cp:revision>7</cp:revision>
  <cp:lastPrinted>2016-07-02T07:38:00Z</cp:lastPrinted>
  <dcterms:created xsi:type="dcterms:W3CDTF">2019-08-25T08:10:00Z</dcterms:created>
  <dcterms:modified xsi:type="dcterms:W3CDTF">2024-08-25T06:41:00Z</dcterms:modified>
</cp:coreProperties>
</file>