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26298" w14:textId="77777777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1C3D0257" w14:textId="79F21932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DIJAKA </w:t>
      </w:r>
      <w:r w:rsidR="00F22C5D">
        <w:rPr>
          <w:rFonts w:asciiTheme="minorHAnsi" w:hAnsiTheme="minorHAnsi" w:cstheme="minorHAnsi"/>
        </w:rPr>
        <w:t>– ŠPORTNIKA, v šolskem letu 202</w:t>
      </w:r>
      <w:r w:rsidR="00CA5365">
        <w:rPr>
          <w:rFonts w:asciiTheme="minorHAnsi" w:hAnsiTheme="minorHAnsi" w:cstheme="minorHAnsi"/>
        </w:rPr>
        <w:t>4</w:t>
      </w:r>
      <w:r w:rsidR="00F22C5D">
        <w:rPr>
          <w:rFonts w:asciiTheme="minorHAnsi" w:hAnsiTheme="minorHAnsi" w:cstheme="minorHAnsi"/>
        </w:rPr>
        <w:t>/2</w:t>
      </w:r>
      <w:r w:rsidR="00CA5365">
        <w:rPr>
          <w:rFonts w:asciiTheme="minorHAnsi" w:hAnsiTheme="minorHAnsi" w:cstheme="minorHAnsi"/>
        </w:rPr>
        <w:t>5</w:t>
      </w:r>
    </w:p>
    <w:p w14:paraId="6B8F8205" w14:textId="77777777" w:rsidR="00D95170" w:rsidRDefault="00D95170" w:rsidP="00D95170">
      <w:pPr>
        <w:pStyle w:val="Naslov4"/>
        <w:jc w:val="left"/>
      </w:pPr>
    </w:p>
    <w:p w14:paraId="7B7BEAEB" w14:textId="77777777" w:rsidR="00D95170" w:rsidRPr="00A41E38" w:rsidRDefault="00D95170" w:rsidP="00D95170">
      <w:pPr>
        <w:rPr>
          <w:sz w:val="22"/>
          <w:szCs w:val="22"/>
        </w:rPr>
      </w:pPr>
      <w:r w:rsidRPr="00A41E38">
        <w:rPr>
          <w:sz w:val="22"/>
          <w:szCs w:val="22"/>
        </w:rPr>
        <w:t>Ime in priimek dijaka: _________________________________________, oddelek: ______________</w:t>
      </w:r>
    </w:p>
    <w:p w14:paraId="5BF02D95" w14:textId="77777777" w:rsidR="00D95170" w:rsidRPr="00A41E38" w:rsidRDefault="00D95170" w:rsidP="00D95170">
      <w:pPr>
        <w:rPr>
          <w:sz w:val="22"/>
          <w:szCs w:val="22"/>
        </w:rPr>
      </w:pPr>
    </w:p>
    <w:p w14:paraId="2811A2D8" w14:textId="3E6EE27C" w:rsidR="00D95170" w:rsidRPr="00A41E38" w:rsidRDefault="00D95170" w:rsidP="00D95170">
      <w:pPr>
        <w:pStyle w:val="Naslov4"/>
        <w:jc w:val="left"/>
        <w:rPr>
          <w:rFonts w:ascii="Arial Narrow" w:hAnsi="Arial Narrow"/>
          <w:sz w:val="22"/>
          <w:szCs w:val="22"/>
        </w:rPr>
      </w:pPr>
      <w:r w:rsidRPr="00A41E38">
        <w:rPr>
          <w:sz w:val="22"/>
          <w:szCs w:val="22"/>
        </w:rPr>
        <w:t xml:space="preserve">Prosim ravnatelja o.e. Gimnazija, da mi izda sklep o pridobitvi pravice do prilagoditve šolskih obveznosti dijaku </w:t>
      </w:r>
      <w:r w:rsidRPr="00A41E38">
        <w:rPr>
          <w:rFonts w:ascii="Arial Narrow" w:hAnsi="Arial Narrow"/>
          <w:b/>
          <w:sz w:val="22"/>
          <w:szCs w:val="22"/>
        </w:rPr>
        <w:t xml:space="preserve">VRHUNSKEMU/PERSPEKTIVNEMU </w:t>
      </w:r>
      <w:r w:rsidRPr="00A41E38">
        <w:rPr>
          <w:sz w:val="22"/>
          <w:szCs w:val="22"/>
        </w:rPr>
        <w:t xml:space="preserve"> športniku v šolskem letu </w:t>
      </w:r>
      <w:r w:rsidR="00F22C5D">
        <w:rPr>
          <w:b/>
          <w:sz w:val="22"/>
          <w:szCs w:val="22"/>
        </w:rPr>
        <w:t>202</w:t>
      </w:r>
      <w:r w:rsidR="00CA5365">
        <w:rPr>
          <w:b/>
          <w:sz w:val="22"/>
          <w:szCs w:val="22"/>
        </w:rPr>
        <w:t>4</w:t>
      </w:r>
      <w:r w:rsidR="00F22C5D">
        <w:rPr>
          <w:b/>
          <w:sz w:val="22"/>
          <w:szCs w:val="22"/>
        </w:rPr>
        <w:t>/2</w:t>
      </w:r>
      <w:r w:rsidR="00CA5365">
        <w:rPr>
          <w:b/>
          <w:sz w:val="22"/>
          <w:szCs w:val="22"/>
        </w:rPr>
        <w:t>5</w:t>
      </w:r>
      <w:r w:rsidRPr="00A41E38">
        <w:rPr>
          <w:sz w:val="22"/>
          <w:szCs w:val="22"/>
        </w:rPr>
        <w:t xml:space="preserve">. </w:t>
      </w:r>
    </w:p>
    <w:p w14:paraId="47A0F9A8" w14:textId="77777777" w:rsidR="00D95170" w:rsidRDefault="00D95170" w:rsidP="00D95170">
      <w:pPr>
        <w:pStyle w:val="Naslov4"/>
        <w:jc w:val="left"/>
        <w:rPr>
          <w:i/>
          <w:sz w:val="18"/>
          <w:szCs w:val="18"/>
        </w:rPr>
      </w:pPr>
    </w:p>
    <w:p w14:paraId="05967CEC" w14:textId="77777777" w:rsidR="00D95170" w:rsidRDefault="00D95170" w:rsidP="00D95170">
      <w:pPr>
        <w:pStyle w:val="Naslov4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652711" wp14:editId="5198B6C7">
                <wp:simplePos x="0" y="0"/>
                <wp:positionH relativeFrom="margin">
                  <wp:align>right</wp:align>
                </wp:positionH>
                <wp:positionV relativeFrom="paragraph">
                  <wp:posOffset>25723</wp:posOffset>
                </wp:positionV>
                <wp:extent cx="5734278" cy="581410"/>
                <wp:effectExtent l="0" t="0" r="19050" b="28575"/>
                <wp:wrapNone/>
                <wp:docPr id="9" name="Skupin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278" cy="581410"/>
                          <a:chOff x="1008" y="6705"/>
                          <a:chExt cx="9702" cy="113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6705"/>
                            <a:ext cx="970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34CFCA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Naziv</w:t>
                              </w:r>
                              <w:r w:rsidRPr="0085550F">
                                <w:t xml:space="preserve"> </w:t>
                              </w:r>
                              <w:r w:rsidRPr="0085550F">
                                <w:rPr>
                                  <w:sz w:val="16"/>
                                  <w:szCs w:val="16"/>
                                </w:rPr>
                                <w:t>športne organizacije</w:t>
                              </w:r>
                              <w:r>
                                <w:rPr>
                                  <w:sz w:val="16"/>
                                </w:rPr>
                                <w:t>, kluba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8" y="7137"/>
                            <a:ext cx="5184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153DE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Priimek, ime osebe ki me spremlja v športni organizaciji, klubu</w:t>
                              </w:r>
                            </w:p>
                            <w:p w14:paraId="077B11A4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7137"/>
                            <a:ext cx="4500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D72BB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Gsm.</w:t>
                              </w:r>
                            </w:p>
                            <w:p w14:paraId="10472968" w14:textId="77777777" w:rsidR="00D95170" w:rsidRDefault="00D95170" w:rsidP="00D9517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52711" id="Skupina 9" o:spid="_x0000_s1026" style="position:absolute;margin-left:400.3pt;margin-top:2.05pt;width:451.5pt;height:45.8pt;z-index:251659264;mso-position-horizontal:right;mso-position-horizontal-relative:margin" coordorigin="1008,6705" coordsize="970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08;top:6705;width:97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C34CFCA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Naziv</w:t>
                        </w:r>
                        <w:r w:rsidRPr="0085550F">
                          <w:t xml:space="preserve"> </w:t>
                        </w:r>
                        <w:r w:rsidRPr="0085550F">
                          <w:rPr>
                            <w:sz w:val="16"/>
                            <w:szCs w:val="16"/>
                          </w:rPr>
                          <w:t>športne organizacije</w:t>
                        </w:r>
                        <w:r>
                          <w:rPr>
                            <w:sz w:val="16"/>
                          </w:rPr>
                          <w:t>, kluba</w:t>
                        </w:r>
                      </w:p>
                    </w:txbxContent>
                  </v:textbox>
                </v:shape>
                <v:shape id="Text Box 4" o:spid="_x0000_s1028" type="#_x0000_t202" style="position:absolute;left:1008;top:7137;width:5184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78153DE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Priimek, ime osebe ki me spremlja v športni organizaciji, klubu</w:t>
                        </w:r>
                      </w:p>
                      <w:p w14:paraId="077B11A4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192;top:7137;width:4500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19D72BB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Gsm</w:t>
                        </w:r>
                        <w:proofErr w:type="spellEnd"/>
                        <w:r>
                          <w:rPr>
                            <w:sz w:val="16"/>
                          </w:rPr>
                          <w:t>.</w:t>
                        </w:r>
                      </w:p>
                      <w:p w14:paraId="10472968" w14:textId="77777777" w:rsidR="00D95170" w:rsidRDefault="00D95170" w:rsidP="00D9517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0C3A79" w14:textId="77777777" w:rsidR="00D95170" w:rsidRPr="00097193" w:rsidRDefault="00D95170" w:rsidP="00D95170">
      <w:pPr>
        <w:pStyle w:val="Naslov4"/>
        <w:jc w:val="left"/>
        <w:rPr>
          <w:sz w:val="20"/>
        </w:rPr>
      </w:pPr>
      <w:r w:rsidRPr="00097193">
        <w:rPr>
          <w:sz w:val="20"/>
        </w:rPr>
        <w:t xml:space="preserve"> </w:t>
      </w:r>
    </w:p>
    <w:p w14:paraId="112C0213" w14:textId="77777777" w:rsidR="00D95170" w:rsidRDefault="00D95170" w:rsidP="00D95170">
      <w:pPr>
        <w:pStyle w:val="Naslov4"/>
        <w:jc w:val="left"/>
      </w:pPr>
      <w:r>
        <w:t xml:space="preserve"> </w:t>
      </w:r>
    </w:p>
    <w:p w14:paraId="60584105" w14:textId="77777777" w:rsidR="00D95170" w:rsidRDefault="00D95170" w:rsidP="00D95170">
      <w:pPr>
        <w:jc w:val="right"/>
        <w:rPr>
          <w:sz w:val="24"/>
        </w:rPr>
      </w:pPr>
    </w:p>
    <w:p w14:paraId="34C34228" w14:textId="77777777" w:rsidR="00D95170" w:rsidRPr="00A41E38" w:rsidRDefault="00D95170" w:rsidP="00D95170">
      <w:pPr>
        <w:pStyle w:val="Naslov4"/>
        <w:tabs>
          <w:tab w:val="left" w:pos="1843"/>
        </w:tabs>
        <w:jc w:val="left"/>
        <w:rPr>
          <w:sz w:val="22"/>
          <w:szCs w:val="22"/>
        </w:rPr>
      </w:pPr>
      <w:r w:rsidRPr="00A41E38">
        <w:rPr>
          <w:b/>
          <w:sz w:val="22"/>
          <w:szCs w:val="22"/>
        </w:rPr>
        <w:t>Obvezna priloga:</w:t>
      </w:r>
      <w:r w:rsidRPr="00A41E38">
        <w:rPr>
          <w:sz w:val="22"/>
          <w:szCs w:val="22"/>
        </w:rPr>
        <w:t xml:space="preserve"> Potrdilo športne organizacije (kluba) s koledarjem/urnikom aktivnosti.</w:t>
      </w:r>
    </w:p>
    <w:p w14:paraId="41CDD8E4" w14:textId="77777777" w:rsidR="00D95170" w:rsidRPr="00A41E38" w:rsidRDefault="00D95170" w:rsidP="00D95170">
      <w:pPr>
        <w:pStyle w:val="Naslov4"/>
        <w:tabs>
          <w:tab w:val="left" w:pos="1843"/>
        </w:tabs>
        <w:ind w:left="1843"/>
        <w:jc w:val="left"/>
        <w:rPr>
          <w:sz w:val="22"/>
          <w:szCs w:val="22"/>
        </w:rPr>
      </w:pPr>
      <w:r w:rsidRPr="00A41E38">
        <w:rPr>
          <w:sz w:val="22"/>
          <w:szCs w:val="22"/>
        </w:rPr>
        <w:t xml:space="preserve">Potrdilo Združenja športnih zvez  ali  Olimpijskega komiteja o vpisu v evidenco registriranih in kategoriziranih športnikov. </w:t>
      </w:r>
    </w:p>
    <w:p w14:paraId="11066CEF" w14:textId="77777777" w:rsidR="00D95170" w:rsidRPr="00A41E38" w:rsidRDefault="00D95170" w:rsidP="00D95170">
      <w:pPr>
        <w:rPr>
          <w:sz w:val="22"/>
          <w:szCs w:val="22"/>
        </w:rPr>
      </w:pPr>
    </w:p>
    <w:p w14:paraId="3E8DD8F4" w14:textId="77777777" w:rsidR="00D95170" w:rsidRPr="00A41E38" w:rsidRDefault="00D95170" w:rsidP="00D95170">
      <w:pPr>
        <w:jc w:val="right"/>
        <w:rPr>
          <w:sz w:val="22"/>
          <w:szCs w:val="22"/>
        </w:rPr>
      </w:pPr>
      <w:r w:rsidRPr="00A41E38">
        <w:rPr>
          <w:sz w:val="22"/>
          <w:szCs w:val="22"/>
        </w:rPr>
        <w:t>Podpis dijaka …………………………………………..</w:t>
      </w:r>
    </w:p>
    <w:p w14:paraId="62C8D118" w14:textId="77777777" w:rsidR="00D95170" w:rsidRDefault="00D95170" w:rsidP="00D95170">
      <w:pPr>
        <w:jc w:val="right"/>
        <w:rPr>
          <w:sz w:val="24"/>
        </w:rPr>
      </w:pPr>
    </w:p>
    <w:p w14:paraId="4D0A785C" w14:textId="77777777" w:rsidR="00D95170" w:rsidRPr="00065378" w:rsidRDefault="00D95170" w:rsidP="00D95170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A8D6F1" wp14:editId="6A4AD5E8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081EB" id="Raven povezovalnik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rHOw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25B837D1" w14:textId="77777777" w:rsidR="00D95170" w:rsidRPr="00065378" w:rsidRDefault="00D95170" w:rsidP="00D95170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74210F6" w14:textId="77777777" w:rsidR="00D95170" w:rsidRDefault="00D95170" w:rsidP="00D951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FD16DF" wp14:editId="2F6350F0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DF26D" w14:textId="77777777" w:rsidR="00D95170" w:rsidRDefault="00D95170" w:rsidP="00D951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16DF" id="Polje z besedilom 19" o:spid="_x0000_s1030" type="#_x0000_t202" style="position:absolute;margin-left:99.05pt;margin-top:.35pt;width:150.2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" o:allowincell="f">
                <v:textbox>
                  <w:txbxContent>
                    <w:p w14:paraId="2C8DF26D" w14:textId="77777777" w:rsidR="00D95170" w:rsidRDefault="00D95170" w:rsidP="00D951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24DE8F" wp14:editId="717ABF7B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5A471" w14:textId="77777777" w:rsidR="00D95170" w:rsidRDefault="00D95170" w:rsidP="00D951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DE8F" id="Polje z besedilom 20" o:spid="_x0000_s1031" type="#_x0000_t202" style="position:absolute;margin-left:80.6pt;margin-top:.3pt;width:19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" o:allowincell="f">
                <v:textbox>
                  <w:txbxContent>
                    <w:p w14:paraId="2C05A471" w14:textId="77777777" w:rsidR="00D95170" w:rsidRDefault="00D95170" w:rsidP="00D9517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6F8246DC" w14:textId="77777777" w:rsidR="00D95170" w:rsidRDefault="00D95170" w:rsidP="00D95170">
      <w:pPr>
        <w:rPr>
          <w:sz w:val="24"/>
        </w:rPr>
      </w:pPr>
    </w:p>
    <w:p w14:paraId="73E54E85" w14:textId="77777777" w:rsidR="00D95170" w:rsidRPr="00097193" w:rsidRDefault="00D95170" w:rsidP="00D95170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3F023409" w14:textId="77777777" w:rsidR="00D95170" w:rsidRPr="00097193" w:rsidRDefault="00D95170" w:rsidP="00D95170"/>
    <w:p w14:paraId="52931084" w14:textId="77777777" w:rsidR="00D95170" w:rsidRDefault="00D95170" w:rsidP="00D95170">
      <w:pPr>
        <w:jc w:val="right"/>
      </w:pPr>
      <w:r>
        <w:t>Podpis starša ……………………………………</w:t>
      </w:r>
      <w:r w:rsidRPr="00097193">
        <w:t>.</w:t>
      </w:r>
    </w:p>
    <w:p w14:paraId="6EED6A39" w14:textId="77777777" w:rsidR="00D95170" w:rsidRDefault="00D95170" w:rsidP="00D95170"/>
    <w:p w14:paraId="2510F77B" w14:textId="77777777" w:rsidR="00D95170" w:rsidRDefault="00D95170" w:rsidP="00D95170">
      <w:r>
        <w:t>……………………………………………………………………………………………………………………….</w:t>
      </w:r>
    </w:p>
    <w:p w14:paraId="16F2FD62" w14:textId="77777777" w:rsidR="00D95170" w:rsidRPr="00A41E38" w:rsidRDefault="00D95170" w:rsidP="00D95170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A41E38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02EF47F6" w14:textId="77777777" w:rsidR="00D95170" w:rsidRPr="00A41E38" w:rsidRDefault="00D95170" w:rsidP="00D95170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A41E38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30A8540D" w14:textId="77777777" w:rsidR="00D95170" w:rsidRPr="00EA5D17" w:rsidRDefault="00D95170" w:rsidP="00D95170">
      <w:pPr>
        <w:rPr>
          <w:color w:val="3399FF"/>
        </w:rPr>
      </w:pPr>
      <w:r w:rsidRPr="00EA5D17">
        <w:rPr>
          <w:color w:val="3399FF"/>
        </w:rPr>
        <w:t xml:space="preserve"> </w:t>
      </w:r>
    </w:p>
    <w:p w14:paraId="44AD4C98" w14:textId="77777777" w:rsidR="00D95170" w:rsidRPr="00EA5D17" w:rsidRDefault="00D95170" w:rsidP="00D95170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10BFFB" wp14:editId="56A1C20B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4B019" w14:textId="64106594" w:rsidR="00D95170" w:rsidRPr="00845790" w:rsidRDefault="00D95170" w:rsidP="00D95170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F22C5D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F22C5D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4E7235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0BFFB" id="Polje z besedilom 5" o:spid="_x0000_s1032" type="#_x0000_t202" style="position:absolute;margin-left:128.85pt;margin-top:1.3pt;width:96.75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OhGg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" strokecolor="#09f">
                <v:textbox>
                  <w:txbxContent>
                    <w:p w14:paraId="4AD4B019" w14:textId="64106594" w:rsidR="00D95170" w:rsidRPr="00845790" w:rsidRDefault="00D95170" w:rsidP="00D95170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F22C5D">
                        <w:rPr>
                          <w:color w:val="0099FF"/>
                        </w:rPr>
                        <w:t xml:space="preserve">. </w:t>
                      </w:r>
                      <w:r w:rsidR="00F22C5D">
                        <w:rPr>
                          <w:color w:val="0099FF"/>
                        </w:rPr>
                        <w:tab/>
                        <w:t xml:space="preserve">       .  </w:t>
                      </w:r>
                      <w:r w:rsidR="00F22C5D">
                        <w:rPr>
                          <w:color w:val="0099FF"/>
                        </w:rPr>
                        <w:t>202</w:t>
                      </w:r>
                      <w:r w:rsidR="004E7235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C749BF4" w14:textId="77777777" w:rsidR="00D95170" w:rsidRPr="00EA5D17" w:rsidRDefault="00D95170" w:rsidP="00D95170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008FB690" w14:textId="77777777" w:rsidR="00D95170" w:rsidRPr="00EA5D17" w:rsidRDefault="00D95170" w:rsidP="00D95170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245B5A67" w14:textId="77777777" w:rsidR="00D95170" w:rsidRDefault="00D95170" w:rsidP="00D95170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5FA7DBB6" w14:textId="77777777" w:rsidR="00D95170" w:rsidRDefault="00D95170" w:rsidP="00D95170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45A4C699" w14:textId="77777777" w:rsidR="00D95170" w:rsidRPr="00EA5D17" w:rsidRDefault="00D95170" w:rsidP="00D95170">
      <w:pPr>
        <w:jc w:val="right"/>
        <w:rPr>
          <w:color w:val="3399FF"/>
          <w:sz w:val="24"/>
        </w:rPr>
      </w:pPr>
    </w:p>
    <w:p w14:paraId="5D63A5E9" w14:textId="77777777" w:rsidR="00D95170" w:rsidRPr="00EA5D17" w:rsidRDefault="00D95170" w:rsidP="00D95170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69E133D" wp14:editId="4954CC93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11D32" id="Raven povezovalnik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52E0BCAD" w14:textId="77777777" w:rsidR="00D95170" w:rsidRPr="00A41E38" w:rsidRDefault="00D95170" w:rsidP="00D95170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A41E38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12B31B4E" w14:textId="77777777" w:rsidR="00D95170" w:rsidRPr="00EA5D17" w:rsidRDefault="00D95170" w:rsidP="00D95170">
      <w:pPr>
        <w:rPr>
          <w:color w:val="3399FF"/>
        </w:rPr>
      </w:pPr>
    </w:p>
    <w:p w14:paraId="7C2B4CBC" w14:textId="77777777" w:rsidR="00D95170" w:rsidRPr="00EA5D17" w:rsidRDefault="00D95170" w:rsidP="00D95170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>pravica do prilagoditve</w:t>
      </w:r>
      <w:r w:rsidRPr="00EA5D17">
        <w:rPr>
          <w:color w:val="3399FF"/>
        </w:rPr>
        <w:t xml:space="preserve"> šolskih obveznosti zaradi aktivne udeležbe v športu </w:t>
      </w:r>
    </w:p>
    <w:p w14:paraId="242BBA7D" w14:textId="77777777" w:rsidR="00D95170" w:rsidRDefault="00D95170" w:rsidP="00D95170">
      <w:pPr>
        <w:rPr>
          <w:color w:val="3399FF"/>
        </w:rPr>
      </w:pP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3C9E205B" w14:textId="77777777" w:rsidR="00D95170" w:rsidRDefault="00D95170" w:rsidP="00D95170">
      <w:pPr>
        <w:rPr>
          <w:color w:val="3399FF"/>
        </w:rPr>
      </w:pPr>
    </w:p>
    <w:p w14:paraId="194C1FD3" w14:textId="77777777" w:rsidR="00D95170" w:rsidRPr="00EA5D17" w:rsidRDefault="00D95170" w:rsidP="00D95170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186D9030" w14:textId="77777777" w:rsidR="00D95170" w:rsidRDefault="00D95170" w:rsidP="00D95170">
      <w:pPr>
        <w:ind w:left="4248"/>
        <w:rPr>
          <w:color w:val="3399FF"/>
        </w:rPr>
      </w:pPr>
    </w:p>
    <w:p w14:paraId="3E412D32" w14:textId="77777777" w:rsidR="00D95170" w:rsidRDefault="00D95170" w:rsidP="00D95170">
      <w:pPr>
        <w:ind w:left="4248"/>
        <w:rPr>
          <w:color w:val="3399FF"/>
        </w:rPr>
      </w:pPr>
    </w:p>
    <w:p w14:paraId="656FB400" w14:textId="77777777" w:rsidR="00D95170" w:rsidRDefault="00D95170" w:rsidP="00D95170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sectPr w:rsidR="00D95170" w:rsidSect="00F36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322B" w14:textId="77777777" w:rsidR="00500EA9" w:rsidRDefault="00500EA9" w:rsidP="00F014AB">
      <w:r>
        <w:separator/>
      </w:r>
    </w:p>
  </w:endnote>
  <w:endnote w:type="continuationSeparator" w:id="0">
    <w:p w14:paraId="6E676653" w14:textId="77777777" w:rsidR="00500EA9" w:rsidRDefault="00500EA9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BBB3" w14:textId="77777777" w:rsidR="004E7235" w:rsidRDefault="004E72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BFA4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7308DFED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6FEC" w14:textId="77777777" w:rsidR="00E500B5" w:rsidRPr="00000548" w:rsidRDefault="00E500B5" w:rsidP="00E500B5">
    <w:pPr>
      <w:pStyle w:val="Noga"/>
    </w:pPr>
  </w:p>
  <w:p w14:paraId="6B698F11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8306" w14:textId="77777777" w:rsidR="004E7235" w:rsidRDefault="004E72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B74D3" w14:textId="77777777" w:rsidR="00500EA9" w:rsidRDefault="00500EA9" w:rsidP="00F014AB">
      <w:r>
        <w:separator/>
      </w:r>
    </w:p>
  </w:footnote>
  <w:footnote w:type="continuationSeparator" w:id="0">
    <w:p w14:paraId="10918E09" w14:textId="77777777" w:rsidR="00500EA9" w:rsidRDefault="00500EA9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489F" w14:textId="77777777" w:rsidR="004E7235" w:rsidRDefault="004E72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CF4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76400BC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227CDE4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2B680331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504F2785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7AC066A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6D7ED5F7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866E" w14:textId="77777777" w:rsidR="004E7235" w:rsidRDefault="004E72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1191779">
    <w:abstractNumId w:val="2"/>
  </w:num>
  <w:num w:numId="2" w16cid:durableId="1215703430">
    <w:abstractNumId w:val="0"/>
  </w:num>
  <w:num w:numId="3" w16cid:durableId="13448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5115D"/>
    <w:rsid w:val="00187D1B"/>
    <w:rsid w:val="001A7B25"/>
    <w:rsid w:val="001C0D00"/>
    <w:rsid w:val="001C78D1"/>
    <w:rsid w:val="00206BBF"/>
    <w:rsid w:val="002C5128"/>
    <w:rsid w:val="00331CDA"/>
    <w:rsid w:val="00340B7C"/>
    <w:rsid w:val="003B5B32"/>
    <w:rsid w:val="003C517A"/>
    <w:rsid w:val="003E60C2"/>
    <w:rsid w:val="004078E1"/>
    <w:rsid w:val="00435CF9"/>
    <w:rsid w:val="0049209E"/>
    <w:rsid w:val="00492566"/>
    <w:rsid w:val="004D01CF"/>
    <w:rsid w:val="004E7235"/>
    <w:rsid w:val="00500EA9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65D0B"/>
    <w:rsid w:val="006722E5"/>
    <w:rsid w:val="00696A5B"/>
    <w:rsid w:val="006D0B73"/>
    <w:rsid w:val="00776E1B"/>
    <w:rsid w:val="00797406"/>
    <w:rsid w:val="007B73E1"/>
    <w:rsid w:val="007D0A9A"/>
    <w:rsid w:val="007F327E"/>
    <w:rsid w:val="0080724D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90632"/>
    <w:rsid w:val="009A73D9"/>
    <w:rsid w:val="009A7FEC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857A2"/>
    <w:rsid w:val="00CA1D3C"/>
    <w:rsid w:val="00CA5365"/>
    <w:rsid w:val="00CB0314"/>
    <w:rsid w:val="00CF4107"/>
    <w:rsid w:val="00D27764"/>
    <w:rsid w:val="00D46848"/>
    <w:rsid w:val="00D51923"/>
    <w:rsid w:val="00D55771"/>
    <w:rsid w:val="00D95170"/>
    <w:rsid w:val="00DC4324"/>
    <w:rsid w:val="00DF0067"/>
    <w:rsid w:val="00E24E93"/>
    <w:rsid w:val="00E500B5"/>
    <w:rsid w:val="00E70560"/>
    <w:rsid w:val="00EC06D5"/>
    <w:rsid w:val="00EF2F23"/>
    <w:rsid w:val="00F014AB"/>
    <w:rsid w:val="00F22C5D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89196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7</cp:revision>
  <cp:lastPrinted>2016-07-02T07:38:00Z</cp:lastPrinted>
  <dcterms:created xsi:type="dcterms:W3CDTF">2019-08-14T05:50:00Z</dcterms:created>
  <dcterms:modified xsi:type="dcterms:W3CDTF">2024-08-19T08:28:00Z</dcterms:modified>
</cp:coreProperties>
</file>