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6BF" w:rsidRDefault="00A556BF" w:rsidP="00F014AB">
      <w:pPr>
        <w:pStyle w:val="Brezrazmikov"/>
        <w:rPr>
          <w:rFonts w:ascii="Tahoma" w:hAnsi="Tahoma" w:cs="Tahoma"/>
          <w:sz w:val="24"/>
          <w:szCs w:val="24"/>
        </w:rPr>
      </w:pPr>
    </w:p>
    <w:p w:rsidR="00856A03" w:rsidRDefault="00856A03" w:rsidP="00856A0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VLOGA ZA NAJEM ŠOLSKIH PROSTOROV SREDNJE ŠOLE DOMŽALE</w:t>
      </w:r>
    </w:p>
    <w:p w:rsidR="00856A03" w:rsidRPr="00FE18DE" w:rsidRDefault="00FE18DE" w:rsidP="00FE18D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 obdobje med 01.09.2025 in 24.06.2026</w:t>
      </w:r>
    </w:p>
    <w:p w:rsidR="00856A03" w:rsidRDefault="00856A03" w:rsidP="00856A03">
      <w:pPr>
        <w:pStyle w:val="Default"/>
        <w:rPr>
          <w:sz w:val="22"/>
          <w:szCs w:val="22"/>
        </w:rPr>
      </w:pPr>
    </w:p>
    <w:p w:rsidR="00856A03" w:rsidRDefault="00856A03" w:rsidP="00856A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 vlogo se prijavljate na razpis za najem prostorov, ki jih oddaja Srednja šola D</w:t>
      </w:r>
      <w:r w:rsidR="00EE4717">
        <w:rPr>
          <w:sz w:val="22"/>
          <w:szCs w:val="22"/>
        </w:rPr>
        <w:t xml:space="preserve">omžale </w:t>
      </w:r>
      <w:r w:rsidR="00FE18DE">
        <w:rPr>
          <w:sz w:val="22"/>
          <w:szCs w:val="22"/>
        </w:rPr>
        <w:t>za obdobje med 01.09.2025 in 24.06.2026</w:t>
      </w:r>
      <w:r w:rsidR="00E02E8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856A03" w:rsidRDefault="00856A03" w:rsidP="00856A03">
      <w:pPr>
        <w:pStyle w:val="Default"/>
        <w:rPr>
          <w:sz w:val="22"/>
          <w:szCs w:val="22"/>
        </w:rPr>
      </w:pPr>
    </w:p>
    <w:p w:rsidR="00856A03" w:rsidRDefault="003B3661" w:rsidP="00856A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Vlogo </w:t>
      </w:r>
      <w:r w:rsidR="00856A03">
        <w:rPr>
          <w:sz w:val="22"/>
          <w:szCs w:val="22"/>
        </w:rPr>
        <w:t>izpolnite in jo posredujt</w:t>
      </w:r>
      <w:r w:rsidR="00EE4717">
        <w:rPr>
          <w:sz w:val="22"/>
          <w:szCs w:val="22"/>
        </w:rPr>
        <w:t>e</w:t>
      </w:r>
      <w:r w:rsidR="00FE18DE">
        <w:rPr>
          <w:sz w:val="22"/>
          <w:szCs w:val="22"/>
        </w:rPr>
        <w:t xml:space="preserve"> v tajništvo šole do 06.06.2025</w:t>
      </w:r>
      <w:r w:rsidR="00EE4717">
        <w:rPr>
          <w:sz w:val="22"/>
          <w:szCs w:val="22"/>
        </w:rPr>
        <w:t xml:space="preserve">, </w:t>
      </w:r>
      <w:r w:rsidR="00856A03">
        <w:rPr>
          <w:sz w:val="22"/>
          <w:szCs w:val="22"/>
        </w:rPr>
        <w:t>po pošti (</w:t>
      </w:r>
      <w:r w:rsidR="00856A03" w:rsidRPr="00856A03">
        <w:rPr>
          <w:b/>
          <w:sz w:val="22"/>
          <w:szCs w:val="22"/>
        </w:rPr>
        <w:t>obvezno priporočeno</w:t>
      </w:r>
      <w:r w:rsidR="00856A03">
        <w:rPr>
          <w:sz w:val="22"/>
          <w:szCs w:val="22"/>
        </w:rPr>
        <w:t>). Vloge bodo obravnavane v skladu z določili razpisa.</w:t>
      </w:r>
    </w:p>
    <w:p w:rsidR="00856A03" w:rsidRDefault="00856A03" w:rsidP="00856A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9"/>
        <w:gridCol w:w="2397"/>
        <w:gridCol w:w="1881"/>
        <w:gridCol w:w="2763"/>
      </w:tblGrid>
      <w:tr w:rsidR="003B3661" w:rsidTr="003B3661">
        <w:trPr>
          <w:trHeight w:val="229"/>
        </w:trPr>
        <w:tc>
          <w:tcPr>
            <w:tcW w:w="9180" w:type="dxa"/>
            <w:gridSpan w:val="4"/>
          </w:tcPr>
          <w:p w:rsidR="003B3661" w:rsidRDefault="003B3661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/>
                <w:bCs/>
              </w:rPr>
              <w:t>1. Podatki o vlagatelju</w:t>
            </w:r>
          </w:p>
        </w:tc>
      </w:tr>
      <w:tr w:rsidR="00856A03" w:rsidTr="003B3661">
        <w:trPr>
          <w:trHeight w:val="229"/>
        </w:trPr>
        <w:tc>
          <w:tcPr>
            <w:tcW w:w="4536" w:type="dxa"/>
            <w:gridSpan w:val="2"/>
          </w:tcPr>
          <w:p w:rsidR="00856A03" w:rsidRPr="003B3661" w:rsidRDefault="00856A03" w:rsidP="00856A03">
            <w:pPr>
              <w:pStyle w:val="Default"/>
              <w:rPr>
                <w:bCs/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Ime fizične oz. </w:t>
            </w:r>
          </w:p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pravne osebe </w:t>
            </w:r>
          </w:p>
        </w:tc>
        <w:tc>
          <w:tcPr>
            <w:tcW w:w="4644" w:type="dxa"/>
            <w:gridSpan w:val="2"/>
          </w:tcPr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>Oblika oz. vrsta dejavnosti</w:t>
            </w:r>
            <w:r w:rsidR="00CA13FF">
              <w:rPr>
                <w:bCs/>
                <w:sz w:val="22"/>
                <w:szCs w:val="22"/>
              </w:rPr>
              <w:t xml:space="preserve"> (otroci, mladina, odrasli)</w:t>
            </w:r>
            <w:r w:rsidRPr="003B3661">
              <w:rPr>
                <w:bCs/>
                <w:sz w:val="22"/>
                <w:szCs w:val="22"/>
              </w:rPr>
              <w:t xml:space="preserve">: </w:t>
            </w:r>
          </w:p>
        </w:tc>
      </w:tr>
      <w:tr w:rsidR="00856A03" w:rsidTr="003B3661">
        <w:trPr>
          <w:trHeight w:val="103"/>
        </w:trPr>
        <w:tc>
          <w:tcPr>
            <w:tcW w:w="9180" w:type="dxa"/>
            <w:gridSpan w:val="4"/>
          </w:tcPr>
          <w:p w:rsidR="00856A03" w:rsidRPr="003B3661" w:rsidRDefault="00CA13FF" w:rsidP="00856A03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Sedež – naslov:</w:t>
            </w:r>
          </w:p>
        </w:tc>
      </w:tr>
      <w:tr w:rsidR="00856A03" w:rsidTr="003B3661">
        <w:trPr>
          <w:trHeight w:val="230"/>
        </w:trPr>
        <w:tc>
          <w:tcPr>
            <w:tcW w:w="4536" w:type="dxa"/>
            <w:gridSpan w:val="2"/>
          </w:tcPr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>Davčna številka plačnika</w:t>
            </w:r>
            <w:r w:rsidR="00CA13FF">
              <w:rPr>
                <w:bCs/>
                <w:sz w:val="22"/>
                <w:szCs w:val="22"/>
              </w:rPr>
              <w:t>:</w:t>
            </w:r>
            <w:r w:rsidRPr="003B366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44" w:type="dxa"/>
            <w:gridSpan w:val="2"/>
          </w:tcPr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Davčni zavezanec: </w:t>
            </w:r>
          </w:p>
          <w:p w:rsidR="00856A03" w:rsidRPr="003B3661" w:rsidRDefault="00B432EA" w:rsidP="00856A03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</w:t>
            </w:r>
            <w:r w:rsidR="00856A03" w:rsidRPr="003B3661">
              <w:rPr>
                <w:bCs/>
                <w:sz w:val="22"/>
                <w:szCs w:val="22"/>
              </w:rPr>
              <w:t xml:space="preserve">DA </w:t>
            </w:r>
            <w:r>
              <w:rPr>
                <w:bCs/>
                <w:sz w:val="22"/>
                <w:szCs w:val="22"/>
              </w:rPr>
              <w:t xml:space="preserve">                   </w:t>
            </w:r>
            <w:r w:rsidR="00856A03" w:rsidRPr="003B3661">
              <w:rPr>
                <w:bCs/>
                <w:sz w:val="22"/>
                <w:szCs w:val="22"/>
              </w:rPr>
              <w:t xml:space="preserve">NE </w:t>
            </w:r>
          </w:p>
        </w:tc>
      </w:tr>
      <w:tr w:rsidR="00856A03" w:rsidTr="003B3661">
        <w:trPr>
          <w:trHeight w:val="230"/>
        </w:trPr>
        <w:tc>
          <w:tcPr>
            <w:tcW w:w="9180" w:type="dxa"/>
            <w:gridSpan w:val="4"/>
          </w:tcPr>
          <w:p w:rsidR="00856A03" w:rsidRDefault="00856A03" w:rsidP="00856A0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856A03" w:rsidRPr="003B3661" w:rsidRDefault="003B3661" w:rsidP="003B3661">
            <w:pPr>
              <w:pStyle w:val="Default"/>
              <w:rPr>
                <w:b/>
                <w:bCs/>
              </w:rPr>
            </w:pPr>
            <w:r w:rsidRPr="003B3661">
              <w:rPr>
                <w:b/>
                <w:bCs/>
              </w:rPr>
              <w:t xml:space="preserve">2. </w:t>
            </w:r>
            <w:r w:rsidR="00856A03" w:rsidRPr="003B3661">
              <w:rPr>
                <w:b/>
                <w:bCs/>
              </w:rPr>
              <w:t xml:space="preserve">Ime in priimek odgovorne osebe in kontaktne osebe </w:t>
            </w:r>
            <w:r>
              <w:rPr>
                <w:b/>
                <w:bCs/>
              </w:rPr>
              <w:t>vlagatelja</w:t>
            </w:r>
          </w:p>
        </w:tc>
      </w:tr>
      <w:tr w:rsidR="00856A03" w:rsidTr="003B3661">
        <w:trPr>
          <w:trHeight w:val="610"/>
        </w:trPr>
        <w:tc>
          <w:tcPr>
            <w:tcW w:w="4536" w:type="dxa"/>
            <w:gridSpan w:val="2"/>
          </w:tcPr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Odgovorna oseba: </w:t>
            </w:r>
          </w:p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Tel. št.: </w:t>
            </w:r>
          </w:p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e- naslov: </w:t>
            </w:r>
          </w:p>
        </w:tc>
        <w:tc>
          <w:tcPr>
            <w:tcW w:w="4644" w:type="dxa"/>
            <w:gridSpan w:val="2"/>
          </w:tcPr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Kontaktna oseba: </w:t>
            </w:r>
          </w:p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Tel. št.: </w:t>
            </w:r>
          </w:p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e- naslov: </w:t>
            </w:r>
          </w:p>
        </w:tc>
      </w:tr>
      <w:tr w:rsidR="00856A03" w:rsidTr="003B3661">
        <w:trPr>
          <w:trHeight w:val="610"/>
        </w:trPr>
        <w:tc>
          <w:tcPr>
            <w:tcW w:w="9180" w:type="dxa"/>
            <w:gridSpan w:val="4"/>
          </w:tcPr>
          <w:p w:rsidR="003B3661" w:rsidRDefault="003B3661" w:rsidP="00856A0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856A03" w:rsidRPr="00856A03" w:rsidRDefault="003B3661" w:rsidP="00856A0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  <w:r w:rsidR="00856A03">
              <w:rPr>
                <w:b/>
                <w:bCs/>
                <w:sz w:val="22"/>
                <w:szCs w:val="22"/>
              </w:rPr>
              <w:t>Želeni prostor in časovni termin vadbe (naziv prostora, dan in ura najema)</w:t>
            </w:r>
          </w:p>
        </w:tc>
      </w:tr>
      <w:tr w:rsidR="00CA13FF" w:rsidTr="00CA13FF">
        <w:trPr>
          <w:trHeight w:val="610"/>
        </w:trPr>
        <w:tc>
          <w:tcPr>
            <w:tcW w:w="9180" w:type="dxa"/>
            <w:gridSpan w:val="4"/>
            <w:vAlign w:val="center"/>
          </w:tcPr>
          <w:p w:rsidR="00CA13FF" w:rsidRPr="00CA13FF" w:rsidRDefault="00CA13FF" w:rsidP="00CA13FF">
            <w:pPr>
              <w:pStyle w:val="Default"/>
              <w:rPr>
                <w:bCs/>
                <w:sz w:val="22"/>
                <w:szCs w:val="22"/>
              </w:rPr>
            </w:pPr>
            <w:r w:rsidRPr="00CA13FF">
              <w:rPr>
                <w:bCs/>
                <w:sz w:val="22"/>
                <w:szCs w:val="22"/>
              </w:rPr>
              <w:t>Najemno pogodbo želimo skleniti za obdobje od _____________ do ____________.</w:t>
            </w:r>
          </w:p>
        </w:tc>
      </w:tr>
      <w:tr w:rsidR="00856A03" w:rsidTr="003B3661">
        <w:trPr>
          <w:trHeight w:val="1022"/>
        </w:trPr>
        <w:tc>
          <w:tcPr>
            <w:tcW w:w="2139" w:type="dxa"/>
          </w:tcPr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 Prva izbira</w:t>
            </w:r>
          </w:p>
        </w:tc>
        <w:tc>
          <w:tcPr>
            <w:tcW w:w="2397" w:type="dxa"/>
          </w:tcPr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Prostor: </w:t>
            </w:r>
          </w:p>
          <w:p w:rsidR="00856A03" w:rsidRPr="003B3661" w:rsidRDefault="00856A03" w:rsidP="00856A03">
            <w:pPr>
              <w:pStyle w:val="Default"/>
              <w:rPr>
                <w:sz w:val="18"/>
                <w:szCs w:val="18"/>
              </w:rPr>
            </w:pPr>
            <w:r w:rsidRPr="003B3661">
              <w:rPr>
                <w:sz w:val="18"/>
                <w:szCs w:val="18"/>
              </w:rPr>
              <w:t xml:space="preserve"> </w:t>
            </w:r>
            <w:r w:rsidRPr="003B3661">
              <w:rPr>
                <w:bCs/>
                <w:sz w:val="18"/>
                <w:szCs w:val="18"/>
              </w:rPr>
              <w:t>velika telovadnica</w:t>
            </w:r>
          </w:p>
          <w:p w:rsidR="00856A03" w:rsidRPr="003B3661" w:rsidRDefault="00856A03" w:rsidP="00856A03">
            <w:pPr>
              <w:pStyle w:val="Default"/>
              <w:rPr>
                <w:sz w:val="18"/>
                <w:szCs w:val="18"/>
              </w:rPr>
            </w:pPr>
            <w:r w:rsidRPr="003B3661">
              <w:rPr>
                <w:sz w:val="18"/>
                <w:szCs w:val="18"/>
              </w:rPr>
              <w:t xml:space="preserve"> </w:t>
            </w:r>
            <w:r w:rsidRPr="003B3661">
              <w:rPr>
                <w:bCs/>
                <w:sz w:val="18"/>
                <w:szCs w:val="18"/>
              </w:rPr>
              <w:t xml:space="preserve">plesna dvorana </w:t>
            </w:r>
          </w:p>
          <w:p w:rsidR="00856A03" w:rsidRPr="003B3661" w:rsidRDefault="00856A03" w:rsidP="00856A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81" w:type="dxa"/>
          </w:tcPr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Dan/dnevi (obkroži): </w:t>
            </w:r>
          </w:p>
          <w:p w:rsidR="00856A03" w:rsidRPr="003B3661" w:rsidRDefault="00856A03" w:rsidP="00856A03">
            <w:pPr>
              <w:pStyle w:val="Default"/>
              <w:rPr>
                <w:sz w:val="18"/>
                <w:szCs w:val="18"/>
              </w:rPr>
            </w:pPr>
            <w:r w:rsidRPr="003B3661">
              <w:rPr>
                <w:bCs/>
                <w:sz w:val="18"/>
                <w:szCs w:val="18"/>
              </w:rPr>
              <w:t xml:space="preserve">PON </w:t>
            </w:r>
          </w:p>
          <w:p w:rsidR="00856A03" w:rsidRPr="003B3661" w:rsidRDefault="00CA13FF" w:rsidP="00856A03">
            <w:pPr>
              <w:pStyle w:val="Defaul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0340E1" wp14:editId="51DC9675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130175</wp:posOffset>
                      </wp:positionV>
                      <wp:extent cx="2946400" cy="0"/>
                      <wp:effectExtent l="0" t="0" r="25400" b="19050"/>
                      <wp:wrapNone/>
                      <wp:docPr id="10" name="Raven povezovalni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536CDF" id="Raven povezovalnik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10.25pt" to="226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56A03" w:rsidRPr="003B3661">
              <w:rPr>
                <w:bCs/>
                <w:sz w:val="18"/>
                <w:szCs w:val="18"/>
              </w:rPr>
              <w:t xml:space="preserve">TOR </w:t>
            </w:r>
            <w:bookmarkStart w:id="0" w:name="_GoBack"/>
            <w:bookmarkEnd w:id="0"/>
          </w:p>
          <w:p w:rsidR="00856A03" w:rsidRPr="003B3661" w:rsidRDefault="00856A03" w:rsidP="00856A03">
            <w:pPr>
              <w:pStyle w:val="Default"/>
              <w:rPr>
                <w:sz w:val="18"/>
                <w:szCs w:val="18"/>
              </w:rPr>
            </w:pPr>
            <w:r w:rsidRPr="003B3661">
              <w:rPr>
                <w:bCs/>
                <w:sz w:val="18"/>
                <w:szCs w:val="18"/>
              </w:rPr>
              <w:t xml:space="preserve">SR </w:t>
            </w:r>
          </w:p>
          <w:p w:rsidR="00856A03" w:rsidRPr="003B3661" w:rsidRDefault="00CA13FF" w:rsidP="00856A03">
            <w:pPr>
              <w:pStyle w:val="Defaul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0340E1" wp14:editId="51DC9675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127635</wp:posOffset>
                      </wp:positionV>
                      <wp:extent cx="2946400" cy="0"/>
                      <wp:effectExtent l="0" t="0" r="25400" b="19050"/>
                      <wp:wrapNone/>
                      <wp:docPr id="11" name="Raven povezovalni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7F5318" id="Raven povezovalnik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10.05pt" to="226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56A03" w:rsidRPr="003B3661">
              <w:rPr>
                <w:bCs/>
                <w:sz w:val="18"/>
                <w:szCs w:val="18"/>
              </w:rPr>
              <w:t xml:space="preserve">ČET </w:t>
            </w:r>
          </w:p>
          <w:p w:rsidR="00856A03" w:rsidRPr="003B3661" w:rsidRDefault="00CA13FF" w:rsidP="00856A03">
            <w:pPr>
              <w:pStyle w:val="Defaul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0340E1" wp14:editId="51DC9675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133985</wp:posOffset>
                      </wp:positionV>
                      <wp:extent cx="2946400" cy="0"/>
                      <wp:effectExtent l="0" t="0" r="25400" b="19050"/>
                      <wp:wrapNone/>
                      <wp:docPr id="12" name="Raven povezovalni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BAF8D0" id="Raven povezovalnik 1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0.55pt" to="227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56A03" w:rsidRPr="003B3661">
              <w:rPr>
                <w:bCs/>
                <w:sz w:val="18"/>
                <w:szCs w:val="18"/>
              </w:rPr>
              <w:t xml:space="preserve">PET </w:t>
            </w:r>
          </w:p>
          <w:p w:rsidR="00856A03" w:rsidRPr="003B3661" w:rsidRDefault="00856A03" w:rsidP="00856A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63" w:type="dxa"/>
          </w:tcPr>
          <w:p w:rsidR="00856A03" w:rsidRPr="003B3661" w:rsidRDefault="00CA13FF" w:rsidP="00856A03">
            <w:pPr>
              <w:pStyle w:val="Default"/>
              <w:rPr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0121AD" wp14:editId="6475C808">
                      <wp:simplePos x="0" y="0"/>
                      <wp:positionH relativeFrom="column">
                        <wp:posOffset>-1268095</wp:posOffset>
                      </wp:positionH>
                      <wp:positionV relativeFrom="paragraph">
                        <wp:posOffset>701675</wp:posOffset>
                      </wp:positionV>
                      <wp:extent cx="2946400" cy="0"/>
                      <wp:effectExtent l="0" t="0" r="25400" b="19050"/>
                      <wp:wrapNone/>
                      <wp:docPr id="9" name="Raven povezoval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54C368" id="Raven povezovalnik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9.85pt,55.25pt" to="132.1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792554" wp14:editId="6199C58E">
                      <wp:simplePos x="0" y="0"/>
                      <wp:positionH relativeFrom="column">
                        <wp:posOffset>-1255395</wp:posOffset>
                      </wp:positionH>
                      <wp:positionV relativeFrom="paragraph">
                        <wp:posOffset>441325</wp:posOffset>
                      </wp:positionV>
                      <wp:extent cx="2946400" cy="0"/>
                      <wp:effectExtent l="0" t="0" r="25400" b="19050"/>
                      <wp:wrapNone/>
                      <wp:docPr id="2" name="Raven povezoval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FE5520" id="Raven povezovalnik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8.85pt,34.75pt" to="133.1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56A03" w:rsidRPr="003B3661">
              <w:rPr>
                <w:bCs/>
                <w:sz w:val="22"/>
                <w:szCs w:val="22"/>
              </w:rPr>
              <w:t xml:space="preserve">Ura (od – do): </w:t>
            </w:r>
          </w:p>
        </w:tc>
      </w:tr>
      <w:tr w:rsidR="00856A03" w:rsidTr="003B3661">
        <w:trPr>
          <w:trHeight w:val="962"/>
        </w:trPr>
        <w:tc>
          <w:tcPr>
            <w:tcW w:w="2139" w:type="dxa"/>
          </w:tcPr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>Rezervna izbira</w:t>
            </w:r>
          </w:p>
        </w:tc>
        <w:tc>
          <w:tcPr>
            <w:tcW w:w="2397" w:type="dxa"/>
          </w:tcPr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Prostor: </w:t>
            </w:r>
          </w:p>
          <w:p w:rsidR="00856A03" w:rsidRPr="003B3661" w:rsidRDefault="00856A03" w:rsidP="00856A03">
            <w:pPr>
              <w:pStyle w:val="Default"/>
              <w:rPr>
                <w:sz w:val="18"/>
                <w:szCs w:val="18"/>
              </w:rPr>
            </w:pPr>
            <w:r w:rsidRPr="003B3661">
              <w:rPr>
                <w:sz w:val="18"/>
                <w:szCs w:val="18"/>
              </w:rPr>
              <w:t xml:space="preserve"> </w:t>
            </w:r>
            <w:r w:rsidRPr="003B3661">
              <w:rPr>
                <w:bCs/>
                <w:sz w:val="18"/>
                <w:szCs w:val="18"/>
              </w:rPr>
              <w:t>velika telovadnica</w:t>
            </w:r>
          </w:p>
          <w:p w:rsidR="00856A03" w:rsidRPr="003B3661" w:rsidRDefault="00856A03" w:rsidP="00856A03">
            <w:pPr>
              <w:pStyle w:val="Default"/>
              <w:rPr>
                <w:sz w:val="18"/>
                <w:szCs w:val="18"/>
              </w:rPr>
            </w:pPr>
            <w:r w:rsidRPr="003B3661">
              <w:rPr>
                <w:sz w:val="18"/>
                <w:szCs w:val="18"/>
              </w:rPr>
              <w:t xml:space="preserve"> </w:t>
            </w:r>
            <w:r w:rsidRPr="003B3661">
              <w:rPr>
                <w:bCs/>
                <w:sz w:val="18"/>
                <w:szCs w:val="18"/>
              </w:rPr>
              <w:t xml:space="preserve">plesna dvorana </w:t>
            </w:r>
          </w:p>
          <w:p w:rsidR="00856A03" w:rsidRPr="003B3661" w:rsidRDefault="00856A03" w:rsidP="00856A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81" w:type="dxa"/>
          </w:tcPr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Dan/dnevi: </w:t>
            </w:r>
          </w:p>
          <w:p w:rsidR="00856A03" w:rsidRPr="003B3661" w:rsidRDefault="00CA13FF" w:rsidP="00856A03">
            <w:pPr>
              <w:pStyle w:val="Defaul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0340E1" wp14:editId="51DC9675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132080</wp:posOffset>
                      </wp:positionV>
                      <wp:extent cx="2946400" cy="0"/>
                      <wp:effectExtent l="0" t="0" r="25400" b="19050"/>
                      <wp:wrapNone/>
                      <wp:docPr id="13" name="Raven povezovalni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2068EC" id="Raven povezovalnik 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10.4pt" to="226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56A03" w:rsidRPr="003B3661">
              <w:rPr>
                <w:bCs/>
                <w:sz w:val="18"/>
                <w:szCs w:val="18"/>
              </w:rPr>
              <w:t xml:space="preserve">PON </w:t>
            </w:r>
          </w:p>
          <w:p w:rsidR="00856A03" w:rsidRPr="003B3661" w:rsidRDefault="00CA13FF" w:rsidP="00856A03">
            <w:pPr>
              <w:pStyle w:val="Defaul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0340E1" wp14:editId="51DC9675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136525</wp:posOffset>
                      </wp:positionV>
                      <wp:extent cx="2946400" cy="0"/>
                      <wp:effectExtent l="0" t="0" r="25400" b="19050"/>
                      <wp:wrapNone/>
                      <wp:docPr id="14" name="Raven povezovalni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F19EFE" id="Raven povezovalnik 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0.75pt" to="227.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56A03" w:rsidRPr="003B3661">
              <w:rPr>
                <w:bCs/>
                <w:sz w:val="18"/>
                <w:szCs w:val="18"/>
              </w:rPr>
              <w:t xml:space="preserve">TOR </w:t>
            </w:r>
          </w:p>
          <w:p w:rsidR="00856A03" w:rsidRPr="003B3661" w:rsidRDefault="00CA13FF" w:rsidP="00856A03">
            <w:pPr>
              <w:pStyle w:val="Defaul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20340E1" wp14:editId="51DC9675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136525</wp:posOffset>
                      </wp:positionV>
                      <wp:extent cx="2946400" cy="0"/>
                      <wp:effectExtent l="0" t="0" r="25400" b="19050"/>
                      <wp:wrapNone/>
                      <wp:docPr id="15" name="Raven povezovalni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9781D3" id="Raven povezovalnik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10.75pt" to="225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56A03" w:rsidRPr="003B3661">
              <w:rPr>
                <w:bCs/>
                <w:sz w:val="18"/>
                <w:szCs w:val="18"/>
              </w:rPr>
              <w:t xml:space="preserve">SR </w:t>
            </w:r>
          </w:p>
          <w:p w:rsidR="00856A03" w:rsidRPr="003B3661" w:rsidRDefault="00CA13FF" w:rsidP="00856A03">
            <w:pPr>
              <w:pStyle w:val="Defaul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20340E1" wp14:editId="51DC9675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132080</wp:posOffset>
                      </wp:positionV>
                      <wp:extent cx="2946400" cy="0"/>
                      <wp:effectExtent l="0" t="0" r="25400" b="19050"/>
                      <wp:wrapNone/>
                      <wp:docPr id="16" name="Raven povezovalni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F110FD" id="Raven povezovalnik 1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10.4pt" to="226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56A03" w:rsidRPr="003B3661">
              <w:rPr>
                <w:bCs/>
                <w:sz w:val="18"/>
                <w:szCs w:val="18"/>
              </w:rPr>
              <w:t xml:space="preserve">ČET </w:t>
            </w:r>
          </w:p>
          <w:p w:rsidR="00856A03" w:rsidRPr="003B3661" w:rsidRDefault="00CA13FF" w:rsidP="00856A03">
            <w:pPr>
              <w:pStyle w:val="Defaul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0340E1" wp14:editId="51DC9675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132080</wp:posOffset>
                      </wp:positionV>
                      <wp:extent cx="2946400" cy="0"/>
                      <wp:effectExtent l="0" t="0" r="25400" b="19050"/>
                      <wp:wrapNone/>
                      <wp:docPr id="17" name="Raven povezovalni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5F457B" id="Raven povezovalnik 1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10.4pt" to="225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56A03" w:rsidRPr="003B3661">
              <w:rPr>
                <w:bCs/>
                <w:sz w:val="18"/>
                <w:szCs w:val="18"/>
              </w:rPr>
              <w:t xml:space="preserve">PET </w:t>
            </w:r>
          </w:p>
          <w:p w:rsidR="00856A03" w:rsidRPr="003B3661" w:rsidRDefault="00856A03" w:rsidP="00856A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63" w:type="dxa"/>
          </w:tcPr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Ura (od – do): </w:t>
            </w:r>
          </w:p>
        </w:tc>
      </w:tr>
      <w:tr w:rsidR="00856A03" w:rsidRPr="003B3661" w:rsidTr="003B3661">
        <w:trPr>
          <w:trHeight w:val="230"/>
        </w:trPr>
        <w:tc>
          <w:tcPr>
            <w:tcW w:w="9180" w:type="dxa"/>
            <w:gridSpan w:val="4"/>
          </w:tcPr>
          <w:p w:rsidR="00856A03" w:rsidRPr="003B3661" w:rsidRDefault="003B3661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4. </w:t>
            </w:r>
            <w:r w:rsidR="00856A03" w:rsidRPr="003B3661">
              <w:rPr>
                <w:bCs/>
                <w:sz w:val="22"/>
                <w:szCs w:val="22"/>
              </w:rPr>
              <w:t xml:space="preserve">Izjavljamo, da so naši stroški najema preteklih let </w:t>
            </w:r>
            <w:r>
              <w:rPr>
                <w:bCs/>
                <w:sz w:val="22"/>
                <w:szCs w:val="22"/>
              </w:rPr>
              <w:t xml:space="preserve">do datuma oddaje vloge </w:t>
            </w:r>
            <w:r w:rsidR="00856A03" w:rsidRPr="003B3661">
              <w:rPr>
                <w:bCs/>
                <w:sz w:val="22"/>
                <w:szCs w:val="22"/>
              </w:rPr>
              <w:t>v celoti poravnani</w:t>
            </w:r>
            <w:r w:rsidR="00CA13FF">
              <w:rPr>
                <w:bCs/>
                <w:sz w:val="22"/>
                <w:szCs w:val="22"/>
              </w:rPr>
              <w:t xml:space="preserve"> (za dosedanje najemnike)</w:t>
            </w:r>
            <w:r w:rsidR="00856A03" w:rsidRPr="003B3661">
              <w:rPr>
                <w:bCs/>
                <w:sz w:val="22"/>
                <w:szCs w:val="22"/>
              </w:rPr>
              <w:t xml:space="preserve">. </w:t>
            </w:r>
          </w:p>
          <w:p w:rsidR="00856A03" w:rsidRDefault="003B3661" w:rsidP="00856A03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</w:t>
            </w:r>
            <w:r w:rsidR="00856A03" w:rsidRPr="003B3661">
              <w:rPr>
                <w:bCs/>
                <w:sz w:val="22"/>
                <w:szCs w:val="22"/>
              </w:rPr>
              <w:t xml:space="preserve">DA                            NE </w:t>
            </w:r>
          </w:p>
          <w:p w:rsidR="003B3661" w:rsidRPr="003B3661" w:rsidRDefault="003B3661" w:rsidP="00856A0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856A03" w:rsidRDefault="00856A03" w:rsidP="00F014AB">
      <w:pPr>
        <w:pStyle w:val="Brezrazmikov"/>
        <w:rPr>
          <w:rFonts w:ascii="Tahoma" w:hAnsi="Tahoma" w:cs="Tahoma"/>
          <w:sz w:val="24"/>
          <w:szCs w:val="24"/>
        </w:rPr>
      </w:pPr>
    </w:p>
    <w:p w:rsidR="003B3661" w:rsidRDefault="003B3661" w:rsidP="00F014AB">
      <w:pPr>
        <w:pStyle w:val="Brezrazmikov"/>
        <w:rPr>
          <w:rFonts w:ascii="Tahoma" w:hAnsi="Tahoma" w:cs="Tahoma"/>
          <w:sz w:val="24"/>
          <w:szCs w:val="24"/>
        </w:rPr>
      </w:pPr>
    </w:p>
    <w:p w:rsidR="00E02E84" w:rsidRDefault="00E02E84" w:rsidP="00F014AB">
      <w:pPr>
        <w:pStyle w:val="Brezrazmikov"/>
        <w:rPr>
          <w:rFonts w:ascii="Tahoma" w:hAnsi="Tahoma" w:cs="Tahoma"/>
          <w:sz w:val="24"/>
          <w:szCs w:val="24"/>
        </w:rPr>
      </w:pPr>
    </w:p>
    <w:p w:rsidR="00187D1B" w:rsidRDefault="003B3661" w:rsidP="00F014AB">
      <w:pPr>
        <w:pStyle w:val="Brezrazmikov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Kraj in datum:                                   žig                          Podpis odgovorne osebe:</w:t>
      </w:r>
    </w:p>
    <w:sectPr w:rsidR="00187D1B" w:rsidSect="00000548">
      <w:headerReference w:type="default" r:id="rId7"/>
      <w:footerReference w:type="default" r:id="rId8"/>
      <w:pgSz w:w="11906" w:h="16838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C51" w:rsidRDefault="00AF7C51" w:rsidP="00F014AB">
      <w:r>
        <w:separator/>
      </w:r>
    </w:p>
  </w:endnote>
  <w:endnote w:type="continuationSeparator" w:id="0">
    <w:p w:rsidR="00AF7C51" w:rsidRDefault="00AF7C51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0B5" w:rsidRPr="00F014AB" w:rsidRDefault="00E500B5" w:rsidP="00E500B5">
    <w:pPr>
      <w:pStyle w:val="Noga"/>
      <w:pBdr>
        <w:top w:val="single" w:sz="4" w:space="1" w:color="auto"/>
      </w:pBdr>
      <w:tabs>
        <w:tab w:val="clear" w:pos="9072"/>
        <w:tab w:val="right" w:pos="9720"/>
      </w:tabs>
      <w:rPr>
        <w:rFonts w:ascii="Arial" w:hAnsi="Arial" w:cs="Arial"/>
      </w:rPr>
    </w:pPr>
    <w:r w:rsidRPr="00F014AB">
      <w:rPr>
        <w:rFonts w:ascii="Arial" w:hAnsi="Arial" w:cs="Arial"/>
      </w:rPr>
      <w:t xml:space="preserve"> </w:t>
    </w:r>
  </w:p>
  <w:p w:rsidR="00E500B5" w:rsidRDefault="00EE4717" w:rsidP="00E500B5">
    <w:pPr>
      <w:pStyle w:val="Noga"/>
    </w:pPr>
    <w:r w:rsidRPr="006D7A0B">
      <w:rPr>
        <w:noProof/>
      </w:rPr>
      <w:drawing>
        <wp:anchor distT="0" distB="0" distL="114300" distR="114300" simplePos="0" relativeHeight="251664384" behindDoc="0" locked="0" layoutInCell="1" allowOverlap="1" wp14:anchorId="20E006CC" wp14:editId="4D71827F">
          <wp:simplePos x="0" y="0"/>
          <wp:positionH relativeFrom="margin">
            <wp:posOffset>4502505</wp:posOffset>
          </wp:positionH>
          <wp:positionV relativeFrom="paragraph">
            <wp:posOffset>148590</wp:posOffset>
          </wp:positionV>
          <wp:extent cx="914400" cy="260985"/>
          <wp:effectExtent l="0" t="0" r="0" b="5715"/>
          <wp:wrapThrough wrapText="bothSides">
            <wp:wrapPolygon edited="0">
              <wp:start x="0" y="0"/>
              <wp:lineTo x="0" y="20496"/>
              <wp:lineTo x="21150" y="20496"/>
              <wp:lineTo x="21150" y="0"/>
              <wp:lineTo x="0" y="0"/>
            </wp:wrapPolygon>
          </wp:wrapThrough>
          <wp:docPr id="7" name="Slika 7" descr="C:\Users\Uporabnik\AppData\Local\Packages\microsoft.windowscommunicationsapps_8wekyb3d8bbwe\LocalState\Files\S0\144341\simbioza logo[147265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AppData\Local\Packages\microsoft.windowscommunicationsapps_8wekyb3d8bbwe\LocalState\Files\S0\144341\simbioza logo[147265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558E192" wp14:editId="4DD28909">
          <wp:simplePos x="0" y="0"/>
          <wp:positionH relativeFrom="margin">
            <wp:posOffset>3044851</wp:posOffset>
          </wp:positionH>
          <wp:positionV relativeFrom="paragraph">
            <wp:posOffset>10160</wp:posOffset>
          </wp:positionV>
          <wp:extent cx="971550" cy="547370"/>
          <wp:effectExtent l="0" t="0" r="0" b="0"/>
          <wp:wrapThrough wrapText="bothSides">
            <wp:wrapPolygon edited="0">
              <wp:start x="2965" y="1503"/>
              <wp:lineTo x="0" y="3759"/>
              <wp:lineTo x="0" y="12780"/>
              <wp:lineTo x="424" y="16538"/>
              <wp:lineTo x="6353" y="18794"/>
              <wp:lineTo x="12282" y="18794"/>
              <wp:lineTo x="19906" y="16538"/>
              <wp:lineTo x="19482" y="15035"/>
              <wp:lineTo x="21176" y="12028"/>
              <wp:lineTo x="21176" y="3007"/>
              <wp:lineTo x="15247" y="1503"/>
              <wp:lineTo x="2965" y="1503"/>
            </wp:wrapPolygon>
          </wp:wrapThrough>
          <wp:docPr id="6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F9A1C6C" wp14:editId="26410772">
          <wp:simplePos x="0" y="0"/>
          <wp:positionH relativeFrom="margin">
            <wp:posOffset>548640</wp:posOffset>
          </wp:positionH>
          <wp:positionV relativeFrom="paragraph">
            <wp:posOffset>48641</wp:posOffset>
          </wp:positionV>
          <wp:extent cx="318135" cy="394970"/>
          <wp:effectExtent l="0" t="0" r="5715" b="5080"/>
          <wp:wrapThrough wrapText="bothSides">
            <wp:wrapPolygon edited="0">
              <wp:start x="0" y="0"/>
              <wp:lineTo x="0" y="20836"/>
              <wp:lineTo x="20695" y="20836"/>
              <wp:lineTo x="20695" y="0"/>
              <wp:lineTo x="0" y="0"/>
            </wp:wrapPolygon>
          </wp:wrapThrough>
          <wp:docPr id="1" name="Slika 2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00B5" w:rsidRPr="009A1E89">
      <w:rPr>
        <w:noProof/>
      </w:rPr>
      <w:drawing>
        <wp:anchor distT="0" distB="0" distL="114300" distR="114300" simplePos="0" relativeHeight="251665408" behindDoc="0" locked="0" layoutInCell="1" allowOverlap="1" wp14:anchorId="5108517C" wp14:editId="472AF07E">
          <wp:simplePos x="0" y="0"/>
          <wp:positionH relativeFrom="column">
            <wp:posOffset>1797151</wp:posOffset>
          </wp:positionH>
          <wp:positionV relativeFrom="paragraph">
            <wp:posOffset>12065</wp:posOffset>
          </wp:positionV>
          <wp:extent cx="342900" cy="492760"/>
          <wp:effectExtent l="0" t="0" r="0" b="2540"/>
          <wp:wrapThrough wrapText="bothSides">
            <wp:wrapPolygon edited="0">
              <wp:start x="0" y="0"/>
              <wp:lineTo x="0" y="20876"/>
              <wp:lineTo x="20400" y="20876"/>
              <wp:lineTo x="20400" y="0"/>
              <wp:lineTo x="0" y="0"/>
            </wp:wrapPolygon>
          </wp:wrapThrough>
          <wp:docPr id="8" name="Slika 8" descr="C:\Users\Uporabnik\AppData\Local\Packages\microsoft.windowscommunicationsapps_8wekyb3d8bbwe\LocalState\Files\S0\144341\Eko vrt[1473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AppData\Local\Packages\microsoft.windowscommunicationsapps_8wekyb3d8bbwe\LocalState\Files\S0\144341\Eko vrt[147308]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00B5" w:rsidRPr="00000548" w:rsidRDefault="00E500B5" w:rsidP="00E500B5">
    <w:pPr>
      <w:pStyle w:val="Noga"/>
    </w:pPr>
  </w:p>
  <w:p w:rsidR="00F014AB" w:rsidRPr="00E500B5" w:rsidRDefault="00F014AB" w:rsidP="00E500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C51" w:rsidRDefault="00AF7C51" w:rsidP="00F014AB">
      <w:r>
        <w:separator/>
      </w:r>
    </w:p>
  </w:footnote>
  <w:footnote w:type="continuationSeparator" w:id="0">
    <w:p w:rsidR="00AF7C51" w:rsidRDefault="00AF7C51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548" w:rsidRDefault="00000548" w:rsidP="00000548">
    <w:pPr>
      <w:pStyle w:val="Glava"/>
      <w:jc w:val="right"/>
      <w:rPr>
        <w:rFonts w:ascii="Tahoma" w:hAnsi="Tahoma" w:cs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0C9D510" wp14:editId="29FF7592">
          <wp:simplePos x="0" y="0"/>
          <wp:positionH relativeFrom="column">
            <wp:posOffset>-80645</wp:posOffset>
          </wp:positionH>
          <wp:positionV relativeFrom="paragraph">
            <wp:posOffset>11430</wp:posOffset>
          </wp:positionV>
          <wp:extent cx="2826385" cy="932815"/>
          <wp:effectExtent l="0" t="0" r="0" b="635"/>
          <wp:wrapThrough wrapText="bothSides">
            <wp:wrapPolygon edited="0">
              <wp:start x="0" y="0"/>
              <wp:lineTo x="0" y="21174"/>
              <wp:lineTo x="21401" y="21174"/>
              <wp:lineTo x="21401" y="0"/>
              <wp:lineTo x="0" y="0"/>
            </wp:wrapPolygon>
          </wp:wrapThrough>
          <wp:docPr id="3" name="Slika 1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7A0B">
      <w:rPr>
        <w:rFonts w:ascii="Tahoma" w:hAnsi="Tahoma" w:cs="Tahoma"/>
        <w:sz w:val="20"/>
      </w:rPr>
      <w:t xml:space="preserve">                                               </w:t>
    </w:r>
  </w:p>
  <w:p w:rsidR="00000548" w:rsidRDefault="00000548" w:rsidP="00000548">
    <w:pPr>
      <w:pStyle w:val="Glava"/>
      <w:jc w:val="right"/>
      <w:rPr>
        <w:rFonts w:ascii="Tahoma" w:hAnsi="Tahoma" w:cs="Tahoma"/>
        <w:sz w:val="20"/>
      </w:rPr>
    </w:pPr>
  </w:p>
  <w:p w:rsidR="00000548" w:rsidRPr="006D7A0B" w:rsidRDefault="00000548" w:rsidP="00000548">
    <w:pPr>
      <w:pStyle w:val="Glava"/>
      <w:jc w:val="right"/>
      <w:rPr>
        <w:rFonts w:ascii="Tahoma" w:hAnsi="Tahoma" w:cs="Tahoma"/>
        <w:sz w:val="20"/>
      </w:rPr>
    </w:pPr>
    <w:proofErr w:type="spellStart"/>
    <w:r w:rsidRPr="006D7A0B">
      <w:rPr>
        <w:rFonts w:ascii="Tahoma" w:hAnsi="Tahoma" w:cs="Tahoma"/>
        <w:sz w:val="20"/>
      </w:rPr>
      <w:t>tel</w:t>
    </w:r>
    <w:proofErr w:type="spellEnd"/>
    <w:r w:rsidRPr="006D7A0B">
      <w:rPr>
        <w:rFonts w:ascii="Tahoma" w:hAnsi="Tahoma" w:cs="Tahoma"/>
        <w:sz w:val="20"/>
      </w:rPr>
      <w:t>: 01/724-06-30</w:t>
    </w:r>
  </w:p>
  <w:p w:rsidR="00000548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e-mail: </w:t>
    </w:r>
    <w:hyperlink r:id="rId2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gimnazija@ssdomzale.si</w:t>
      </w:r>
    </w:hyperlink>
  </w:p>
  <w:p w:rsidR="00000548" w:rsidRPr="006D7A0B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 </w:t>
    </w:r>
    <w:hyperlink r:id="rId3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strokovna@ssdomzale.si</w:t>
      </w:r>
    </w:hyperlink>
  </w:p>
  <w:p w:rsidR="00000548" w:rsidRPr="006D7A0B" w:rsidRDefault="00AF7C51" w:rsidP="00000548">
    <w:pPr>
      <w:pStyle w:val="Glava"/>
      <w:jc w:val="right"/>
      <w:rPr>
        <w:rFonts w:ascii="Tahoma" w:hAnsi="Tahoma" w:cs="Tahoma"/>
        <w:sz w:val="20"/>
      </w:rPr>
    </w:pPr>
    <w:hyperlink r:id="rId4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http://www.ssdomzale.si</w:t>
      </w:r>
    </w:hyperlink>
  </w:p>
  <w:p w:rsidR="00F014AB" w:rsidRDefault="00F014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87446"/>
    <w:multiLevelType w:val="hybridMultilevel"/>
    <w:tmpl w:val="452E459C"/>
    <w:lvl w:ilvl="0" w:tplc="20BC3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16D43"/>
    <w:multiLevelType w:val="hybridMultilevel"/>
    <w:tmpl w:val="E19E279A"/>
    <w:lvl w:ilvl="0" w:tplc="5CB05C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A31258"/>
    <w:multiLevelType w:val="hybridMultilevel"/>
    <w:tmpl w:val="98102DE6"/>
    <w:lvl w:ilvl="0" w:tplc="54EC6E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03"/>
    <w:rsid w:val="00000548"/>
    <w:rsid w:val="0000118F"/>
    <w:rsid w:val="00004CC4"/>
    <w:rsid w:val="000205EA"/>
    <w:rsid w:val="0007370A"/>
    <w:rsid w:val="001171E2"/>
    <w:rsid w:val="00187D1B"/>
    <w:rsid w:val="001A7B25"/>
    <w:rsid w:val="001C0D00"/>
    <w:rsid w:val="001C78D1"/>
    <w:rsid w:val="00206BBF"/>
    <w:rsid w:val="002C5128"/>
    <w:rsid w:val="00331CDA"/>
    <w:rsid w:val="00340B7C"/>
    <w:rsid w:val="003B3661"/>
    <w:rsid w:val="003D6C6A"/>
    <w:rsid w:val="003E60C2"/>
    <w:rsid w:val="004078E1"/>
    <w:rsid w:val="00435CF9"/>
    <w:rsid w:val="0049209E"/>
    <w:rsid w:val="00492566"/>
    <w:rsid w:val="004D01CF"/>
    <w:rsid w:val="005068C7"/>
    <w:rsid w:val="00513E7E"/>
    <w:rsid w:val="0056441E"/>
    <w:rsid w:val="00587BFE"/>
    <w:rsid w:val="005D364B"/>
    <w:rsid w:val="005D4229"/>
    <w:rsid w:val="005E62DD"/>
    <w:rsid w:val="006418BA"/>
    <w:rsid w:val="00641CA3"/>
    <w:rsid w:val="0065085C"/>
    <w:rsid w:val="00653A32"/>
    <w:rsid w:val="00655A8B"/>
    <w:rsid w:val="006722E5"/>
    <w:rsid w:val="00696A5B"/>
    <w:rsid w:val="006D0B73"/>
    <w:rsid w:val="00776E1B"/>
    <w:rsid w:val="00797406"/>
    <w:rsid w:val="007F327E"/>
    <w:rsid w:val="007F40B9"/>
    <w:rsid w:val="008227D2"/>
    <w:rsid w:val="00823548"/>
    <w:rsid w:val="00844A1F"/>
    <w:rsid w:val="008552C0"/>
    <w:rsid w:val="00856A03"/>
    <w:rsid w:val="00862E34"/>
    <w:rsid w:val="008B6ADA"/>
    <w:rsid w:val="008B7331"/>
    <w:rsid w:val="008D049D"/>
    <w:rsid w:val="008F35AE"/>
    <w:rsid w:val="00957F0C"/>
    <w:rsid w:val="009A73D9"/>
    <w:rsid w:val="009A7FEC"/>
    <w:rsid w:val="009F38A9"/>
    <w:rsid w:val="00A53CB8"/>
    <w:rsid w:val="00A556BF"/>
    <w:rsid w:val="00A57BEC"/>
    <w:rsid w:val="00A71614"/>
    <w:rsid w:val="00A749E3"/>
    <w:rsid w:val="00AD398C"/>
    <w:rsid w:val="00AF7C51"/>
    <w:rsid w:val="00B432EA"/>
    <w:rsid w:val="00B51002"/>
    <w:rsid w:val="00B5277D"/>
    <w:rsid w:val="00B66AA2"/>
    <w:rsid w:val="00BB1DAA"/>
    <w:rsid w:val="00BD01DA"/>
    <w:rsid w:val="00BF172E"/>
    <w:rsid w:val="00C02A84"/>
    <w:rsid w:val="00C21D77"/>
    <w:rsid w:val="00C53242"/>
    <w:rsid w:val="00C7679D"/>
    <w:rsid w:val="00C857A2"/>
    <w:rsid w:val="00CA13FF"/>
    <w:rsid w:val="00CA1D3C"/>
    <w:rsid w:val="00CB0314"/>
    <w:rsid w:val="00CF4107"/>
    <w:rsid w:val="00D27764"/>
    <w:rsid w:val="00D46848"/>
    <w:rsid w:val="00D55771"/>
    <w:rsid w:val="00D93D9A"/>
    <w:rsid w:val="00DC4324"/>
    <w:rsid w:val="00DF0067"/>
    <w:rsid w:val="00E02E84"/>
    <w:rsid w:val="00E24E93"/>
    <w:rsid w:val="00E500B5"/>
    <w:rsid w:val="00EC06D5"/>
    <w:rsid w:val="00EE4717"/>
    <w:rsid w:val="00EF2F23"/>
    <w:rsid w:val="00F014AB"/>
    <w:rsid w:val="00F36662"/>
    <w:rsid w:val="00F55ADC"/>
    <w:rsid w:val="00F5707D"/>
    <w:rsid w:val="00F77571"/>
    <w:rsid w:val="00FB3A4B"/>
    <w:rsid w:val="00FE019C"/>
    <w:rsid w:val="00FE18DE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6A90B"/>
  <w15:chartTrackingRefBased/>
  <w15:docId w15:val="{CE2CE2EB-FF43-4A7F-AD08-B328AA50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87D1B"/>
    <w:rPr>
      <w:rFonts w:ascii="Arial" w:eastAsia="Times New Roman" w:hAnsi="Arial"/>
      <w:sz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Times New Roman" w:hAnsi="Times New Roman"/>
      <w:sz w:val="20"/>
      <w:lang w:eastAsia="sl-SI"/>
    </w:rPr>
  </w:style>
  <w:style w:type="character" w:customStyle="1" w:styleId="NogaZnak">
    <w:name w:val="Noga Znak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6A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rokovna@ssdomzale.si" TargetMode="External"/><Relationship Id="rId2" Type="http://schemas.openxmlformats.org/officeDocument/2006/relationships/hyperlink" Target="mailto:gimnazija@ssdomzale.si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sdomzal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Documents\Officeove%20predloge%20po%20meri\predloga%20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nova.dotx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1477</CharactersWithSpaces>
  <SharedDoc>false</SharedDoc>
  <HLinks>
    <vt:vector size="18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http://www.ssdomzale.si/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mailto:strokovna@ssdomzale.si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mailto:gimnazija@ssdomzale.si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cp:lastModifiedBy>Uporabnik</cp:lastModifiedBy>
  <cp:revision>2</cp:revision>
  <cp:lastPrinted>2019-05-14T06:29:00Z</cp:lastPrinted>
  <dcterms:created xsi:type="dcterms:W3CDTF">2025-05-07T08:39:00Z</dcterms:created>
  <dcterms:modified xsi:type="dcterms:W3CDTF">2025-05-07T08:39:00Z</dcterms:modified>
</cp:coreProperties>
</file>